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05C" w:rsidRDefault="00A1205C">
      <w:pPr>
        <w:rPr>
          <w:rFonts w:ascii="Simplified Arabic" w:hAnsi="Simplified Arabic" w:cs="Simplified Arabic"/>
        </w:rPr>
      </w:pPr>
      <w:r w:rsidRPr="00A1205C">
        <w:rPr>
          <w:rFonts w:ascii="Simplified Arabic" w:hAnsi="Simplified Arabic" w:cs="Simplified Arabic"/>
        </w:rPr>
        <w:t xml:space="preserve">                                      </w:t>
      </w: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r>
        <w:rPr>
          <w:rFonts w:ascii="Simplified Arabic" w:hAnsi="Simplified Arabic" w:cs="Simplified Arabic"/>
        </w:rPr>
        <w:t xml:space="preserve">                                           ‘Snapchat Setup.’</w:t>
      </w:r>
    </w:p>
    <w:p w:rsidR="00A1205C" w:rsidRDefault="00A1205C">
      <w:pPr>
        <w:rPr>
          <w:rFonts w:ascii="Simplified Arabic" w:hAnsi="Simplified Arabic" w:cs="Simplified Arabic"/>
        </w:rPr>
      </w:pPr>
      <w:r>
        <w:rPr>
          <w:rFonts w:ascii="Simplified Arabic" w:hAnsi="Simplified Arabic" w:cs="Simplified Arabic"/>
        </w:rPr>
        <w:t xml:space="preserve">                                                      By </w:t>
      </w:r>
    </w:p>
    <w:p w:rsidR="00A1205C" w:rsidRDefault="00A1205C">
      <w:pPr>
        <w:rPr>
          <w:rFonts w:ascii="Simplified Arabic" w:hAnsi="Simplified Arabic" w:cs="Simplified Arabic"/>
        </w:rPr>
      </w:pPr>
      <w:r>
        <w:rPr>
          <w:rFonts w:ascii="Simplified Arabic" w:hAnsi="Simplified Arabic" w:cs="Simplified Arabic"/>
        </w:rPr>
        <w:t xml:space="preserve">                                              Aylisha Sims.</w:t>
      </w: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CF2EC6">
      <w:pPr>
        <w:rPr>
          <w:rFonts w:ascii="Simplified Arabic" w:hAnsi="Simplified Arabic" w:cs="Simplified Arabic"/>
        </w:rPr>
      </w:pPr>
      <w:r>
        <w:rPr>
          <w:rFonts w:ascii="Simplified Arabic" w:hAnsi="Simplified Arabic" w:cs="Simplified Arabic"/>
        </w:rPr>
        <w:t>14</w:t>
      </w:r>
      <w:r w:rsidRPr="00CF2EC6">
        <w:rPr>
          <w:rFonts w:ascii="Simplified Arabic" w:hAnsi="Simplified Arabic" w:cs="Simplified Arabic"/>
          <w:vertAlign w:val="superscript"/>
        </w:rPr>
        <w:t>th</w:t>
      </w:r>
      <w:r>
        <w:rPr>
          <w:rFonts w:ascii="Simplified Arabic" w:hAnsi="Simplified Arabic" w:cs="Simplified Arabic"/>
        </w:rPr>
        <w:t xml:space="preserve"> November 2017.</w:t>
      </w: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A1205C" w:rsidRDefault="00A1205C">
      <w:pPr>
        <w:rPr>
          <w:rFonts w:ascii="Simplified Arabic" w:hAnsi="Simplified Arabic" w:cs="Simplified Arabic"/>
        </w:rPr>
      </w:pPr>
    </w:p>
    <w:p w:rsidR="007F4AD2" w:rsidRDefault="007F4AD2">
      <w:pPr>
        <w:rPr>
          <w:rFonts w:ascii="Simplified Arabic" w:hAnsi="Simplified Arabic" w:cs="Simplified Arabic"/>
        </w:rPr>
      </w:pPr>
    </w:p>
    <w:p w:rsidR="007F4AD2" w:rsidRDefault="007F4AD2">
      <w:pPr>
        <w:rPr>
          <w:rFonts w:ascii="Simplified Arabic" w:hAnsi="Simplified Arabic" w:cs="Simplified Arabic"/>
        </w:rPr>
      </w:pPr>
    </w:p>
    <w:p w:rsidR="007F4AD2" w:rsidRDefault="007F4AD2">
      <w:pPr>
        <w:rPr>
          <w:rFonts w:ascii="Simplified Arabic" w:hAnsi="Simplified Arabic" w:cs="Simplified Arabic"/>
        </w:rPr>
      </w:pPr>
    </w:p>
    <w:p w:rsidR="007F4AD2" w:rsidRDefault="007F4AD2">
      <w:pPr>
        <w:rPr>
          <w:rFonts w:ascii="Simplified Arabic" w:hAnsi="Simplified Arabic" w:cs="Simplified Arabic"/>
        </w:rPr>
      </w:pPr>
    </w:p>
    <w:p w:rsidR="007F4AD2" w:rsidRDefault="007F4AD2">
      <w:pPr>
        <w:rPr>
          <w:rFonts w:ascii="Simplified Arabic" w:hAnsi="Simplified Arabic" w:cs="Simplified Arabic"/>
        </w:rPr>
      </w:pPr>
    </w:p>
    <w:p w:rsidR="007F4AD2" w:rsidRDefault="007F4AD2" w:rsidP="007F4AD2">
      <w:pPr>
        <w:rPr>
          <w:rFonts w:ascii="Simplified Arabic" w:hAnsi="Simplified Arabic" w:cs="Simplified Arabic"/>
        </w:rPr>
      </w:pPr>
    </w:p>
    <w:p w:rsidR="00532914" w:rsidRDefault="00A1205C">
      <w:pPr>
        <w:rPr>
          <w:rFonts w:ascii="Simplified Arabic" w:hAnsi="Simplified Arabic" w:cs="Simplified Arabic"/>
        </w:rPr>
      </w:pPr>
      <w:r w:rsidRPr="00A1205C">
        <w:rPr>
          <w:rFonts w:ascii="Simplified Arabic" w:hAnsi="Simplified Arabic" w:cs="Simplified Arabic"/>
        </w:rPr>
        <w:lastRenderedPageBreak/>
        <w:t xml:space="preserve">  Fade in:</w:t>
      </w:r>
    </w:p>
    <w:p w:rsidR="00532914" w:rsidRDefault="00B208A2">
      <w:pPr>
        <w:rPr>
          <w:rFonts w:ascii="Simplified Arabic" w:hAnsi="Simplified Arabic" w:cs="Simplified Arabic"/>
        </w:rPr>
      </w:pPr>
      <w:r>
        <w:rPr>
          <w:rFonts w:ascii="Simplified Arabic" w:hAnsi="Simplified Arabic" w:cs="Simplified Arabic"/>
        </w:rPr>
        <w:t xml:space="preserve"> </w:t>
      </w:r>
      <w:r w:rsidR="007F4AD2">
        <w:rPr>
          <w:rFonts w:ascii="Simplified Arabic" w:hAnsi="Simplified Arabic" w:cs="Simplified Arabic"/>
        </w:rPr>
        <w:t>INT</w:t>
      </w:r>
      <w:r w:rsidR="00A1205C" w:rsidRPr="00A1205C">
        <w:rPr>
          <w:rFonts w:ascii="Simplified Arabic" w:hAnsi="Simplified Arabic" w:cs="Simplified Arabic"/>
        </w:rPr>
        <w:t xml:space="preserve"> LOCATION</w:t>
      </w:r>
      <w:r w:rsidR="002D2683">
        <w:rPr>
          <w:rFonts w:ascii="Simplified Arabic" w:hAnsi="Simplified Arabic" w:cs="Simplified Arabic"/>
        </w:rPr>
        <w:t>, HOMES</w:t>
      </w:r>
      <w:r w:rsidR="00A1205C" w:rsidRPr="00A1205C">
        <w:rPr>
          <w:rFonts w:ascii="Simplified Arabic" w:hAnsi="Simplified Arabic" w:cs="Simplified Arabic"/>
        </w:rPr>
        <w:t>#1</w:t>
      </w:r>
      <w:proofErr w:type="gramStart"/>
      <w:r w:rsidR="006225B1">
        <w:rPr>
          <w:rFonts w:ascii="Simplified Arabic" w:hAnsi="Simplified Arabic" w:cs="Simplified Arabic"/>
        </w:rPr>
        <w:t xml:space="preserve">- </w:t>
      </w:r>
      <w:r w:rsidR="007F4AD2">
        <w:rPr>
          <w:rFonts w:ascii="Simplified Arabic" w:hAnsi="Simplified Arabic" w:cs="Simplified Arabic"/>
        </w:rPr>
        <w:t xml:space="preserve"> </w:t>
      </w:r>
      <w:r w:rsidR="006225B1">
        <w:rPr>
          <w:rFonts w:ascii="Simplified Arabic" w:hAnsi="Simplified Arabic" w:cs="Simplified Arabic"/>
        </w:rPr>
        <w:t>Day</w:t>
      </w:r>
      <w:proofErr w:type="gramEnd"/>
      <w:r w:rsidR="006225B1">
        <w:rPr>
          <w:rFonts w:ascii="Simplified Arabic" w:hAnsi="Simplified Arabic" w:cs="Simplified Arabic"/>
        </w:rPr>
        <w:t>.</w:t>
      </w:r>
    </w:p>
    <w:p w:rsidR="00CF2EC6" w:rsidRPr="00532914" w:rsidRDefault="00CF2EC6">
      <w:pPr>
        <w:rPr>
          <w:rFonts w:ascii="Simplified Arabic" w:hAnsi="Simplified Arabic" w:cs="Simplified Arabic"/>
        </w:rPr>
      </w:pPr>
      <w:r w:rsidRPr="00CF2EC6">
        <w:rPr>
          <w:rFonts w:ascii="Simplified Arabic Fixed" w:hAnsi="Simplified Arabic Fixed" w:cs="Simplified Arabic Fixed"/>
        </w:rPr>
        <w:t>The scene opens with the teenagers in their houses talking through</w:t>
      </w:r>
      <w:r>
        <w:rPr>
          <w:rFonts w:ascii="Simplified Arabic Fixed" w:hAnsi="Simplified Arabic Fixed" w:cs="Simplified Arabic Fixed"/>
        </w:rPr>
        <w:t xml:space="preserve"> their group chat on </w:t>
      </w:r>
      <w:r w:rsidRPr="00CF2EC6">
        <w:rPr>
          <w:rFonts w:ascii="Simplified Arabic Fixed" w:hAnsi="Simplified Arabic Fixed" w:cs="Simplified Arabic Fixed"/>
        </w:rPr>
        <w:t>Snapchat. They are planning to meet out in town for the day and just discussing</w:t>
      </w:r>
      <w:r>
        <w:rPr>
          <w:rFonts w:ascii="Simplified Arabic Fixed" w:hAnsi="Simplified Arabic Fixed" w:cs="Simplified Arabic Fixed"/>
        </w:rPr>
        <w:t xml:space="preserve"> </w:t>
      </w:r>
      <w:r w:rsidRPr="00CF2EC6">
        <w:rPr>
          <w:rFonts w:ascii="Simplified Arabic Fixed" w:hAnsi="Simplified Arabic Fixed" w:cs="Simplified Arabic Fixed"/>
        </w:rPr>
        <w:t>on what to do, what to see, what to eat and drink. One of the characters, ‘</w:t>
      </w:r>
      <w:r>
        <w:rPr>
          <w:rFonts w:ascii="Simplified Arabic Fixed" w:hAnsi="Simplified Arabic Fixed" w:cs="Simplified Arabic Fixed"/>
        </w:rPr>
        <w:t xml:space="preserve">Aylisha’, </w:t>
      </w:r>
      <w:r w:rsidRPr="00CF2EC6">
        <w:rPr>
          <w:rFonts w:ascii="Simplified Arabic Fixed" w:hAnsi="Simplified Arabic Fixed" w:cs="Simplified Arabic Fixed"/>
        </w:rPr>
        <w:t xml:space="preserve">makes the </w:t>
      </w:r>
      <w:r>
        <w:rPr>
          <w:rFonts w:ascii="Simplified Arabic Fixed" w:hAnsi="Simplified Arabic Fixed" w:cs="Simplified Arabic Fixed"/>
        </w:rPr>
        <w:t xml:space="preserve">                  </w:t>
      </w:r>
      <w:r w:rsidRPr="00CF2EC6">
        <w:rPr>
          <w:rFonts w:ascii="Simplified Arabic Fixed" w:hAnsi="Simplified Arabic Fixed" w:cs="Simplified Arabic Fixed"/>
        </w:rPr>
        <w:t xml:space="preserve">choice and everyone agrees. </w:t>
      </w:r>
    </w:p>
    <w:p w:rsidR="007F4AD2" w:rsidRDefault="007F4AD2">
      <w:pPr>
        <w:rPr>
          <w:rFonts w:ascii="Simplified Arabic Fixed" w:hAnsi="Simplified Arabic Fixed" w:cs="Simplified Arabic Fixed"/>
        </w:rPr>
      </w:pPr>
      <w:r>
        <w:rPr>
          <w:rFonts w:ascii="Simplified Arabic Fixed" w:hAnsi="Simplified Arabic Fixed" w:cs="Simplified Arabic Fixed"/>
        </w:rPr>
        <w:t>With the conversation on Snapchat, vi</w:t>
      </w:r>
      <w:r w:rsidR="00B208A2">
        <w:rPr>
          <w:rFonts w:ascii="Simplified Arabic Fixed" w:hAnsi="Simplified Arabic Fixed" w:cs="Simplified Arabic Fixed"/>
        </w:rPr>
        <w:t xml:space="preserve">sual effects of message pop ups </w:t>
      </w:r>
      <w:r>
        <w:rPr>
          <w:rFonts w:ascii="Simplified Arabic Fixed" w:hAnsi="Simplified Arabic Fixed" w:cs="Simplified Arabic Fixed"/>
        </w:rPr>
        <w:t>on screen from each character showing what they are talking about.</w:t>
      </w:r>
    </w:p>
    <w:p w:rsidR="00B208A2" w:rsidRDefault="00B208A2">
      <w:pPr>
        <w:rPr>
          <w:rFonts w:ascii="Simplified Arabic Fixed" w:hAnsi="Simplified Arabic Fixed" w:cs="Simplified Arabic Fixed"/>
        </w:rPr>
      </w:pPr>
    </w:p>
    <w:p w:rsidR="00CF2EC6" w:rsidRDefault="007F4AD2">
      <w:pPr>
        <w:rPr>
          <w:rFonts w:ascii="Simplified Arabic Fixed" w:hAnsi="Simplified Arabic Fixed" w:cs="Simplified Arabic Fixed"/>
        </w:rPr>
      </w:pPr>
      <w:r>
        <w:rPr>
          <w:rFonts w:ascii="Simplified Arabic Fixed" w:hAnsi="Simplified Arabic Fixed" w:cs="Simplified Arabic Fixed"/>
        </w:rPr>
        <w:t>Fade out.</w:t>
      </w:r>
    </w:p>
    <w:p w:rsidR="007F4AD2" w:rsidRDefault="007F4AD2">
      <w:pPr>
        <w:rPr>
          <w:rFonts w:ascii="Simplified Arabic Fixed" w:hAnsi="Simplified Arabic Fixed" w:cs="Simplified Arabic Fixed"/>
        </w:rPr>
      </w:pPr>
      <w:r>
        <w:rPr>
          <w:rFonts w:ascii="Simplified Arabic Fixed" w:hAnsi="Simplified Arabic Fixed" w:cs="Simplified Arabic Fixed"/>
        </w:rPr>
        <w:t>Fade in.</w:t>
      </w:r>
    </w:p>
    <w:p w:rsidR="007F4AD2" w:rsidRDefault="00096481">
      <w:pPr>
        <w:rPr>
          <w:rFonts w:ascii="Simplified Arabic Fixed" w:hAnsi="Simplified Arabic Fixed" w:cs="Simplified Arabic Fixed"/>
        </w:rPr>
      </w:pPr>
      <w:r>
        <w:rPr>
          <w:rFonts w:ascii="Simplified Arabic Fixed" w:hAnsi="Simplified Arabic Fixed" w:cs="Simplified Arabic Fixed"/>
        </w:rPr>
        <w:t>EXT LOCATION</w:t>
      </w:r>
      <w:proofErr w:type="gramStart"/>
      <w:r w:rsidR="002D2683">
        <w:rPr>
          <w:rFonts w:ascii="Simplified Arabic Fixed" w:hAnsi="Simplified Arabic Fixed" w:cs="Simplified Arabic Fixed"/>
        </w:rPr>
        <w:t>,BROADMEAD</w:t>
      </w:r>
      <w:proofErr w:type="gramEnd"/>
      <w:r w:rsidR="002D2683">
        <w:rPr>
          <w:rFonts w:ascii="Simplified Arabic Fixed" w:hAnsi="Simplified Arabic Fixed" w:cs="Simplified Arabic Fixed"/>
        </w:rPr>
        <w:t>, CITY CENTRE</w:t>
      </w:r>
      <w:r>
        <w:rPr>
          <w:rFonts w:ascii="Simplified Arabic Fixed" w:hAnsi="Simplified Arabic Fixed" w:cs="Simplified Arabic Fixed"/>
        </w:rPr>
        <w:t>#2- Day and night.</w:t>
      </w:r>
    </w:p>
    <w:p w:rsidR="007F4AD2" w:rsidRDefault="007F4AD2">
      <w:pPr>
        <w:rPr>
          <w:rFonts w:ascii="Simplified Arabic Fixed" w:hAnsi="Simplified Arabic Fixed" w:cs="Simplified Arabic Fixed"/>
        </w:rPr>
      </w:pPr>
      <w:r>
        <w:rPr>
          <w:rFonts w:ascii="Simplified Arabic Fixed" w:hAnsi="Simplified Arabic Fixed" w:cs="Simplified Arabic Fixed"/>
        </w:rPr>
        <w:t>The scene opens with the teenagers meeting up in town</w:t>
      </w:r>
      <w:r w:rsidR="00B208A2">
        <w:rPr>
          <w:rFonts w:ascii="Simplified Arabic Fixed" w:hAnsi="Simplified Arabic Fixed" w:cs="Simplified Arabic Fixed"/>
        </w:rPr>
        <w:t xml:space="preserve"> by a shop they’</w:t>
      </w:r>
      <w:r w:rsidR="00C906C7">
        <w:rPr>
          <w:rFonts w:ascii="Simplified Arabic Fixed" w:hAnsi="Simplified Arabic Fixed" w:cs="Simplified Arabic Fixed"/>
        </w:rPr>
        <w:t>d arranged to meet at.</w:t>
      </w:r>
    </w:p>
    <w:p w:rsidR="00305959" w:rsidRDefault="00305959">
      <w:pPr>
        <w:rPr>
          <w:rFonts w:ascii="Simplified Arabic Fixed" w:hAnsi="Simplified Arabic Fixed" w:cs="Simplified Arabic Fixed"/>
        </w:rPr>
      </w:pPr>
    </w:p>
    <w:p w:rsidR="00305959" w:rsidRDefault="00305959">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EVERYONE</w:t>
      </w:r>
      <w:r w:rsidR="00A439D0">
        <w:rPr>
          <w:rFonts w:ascii="Simplified Arabic Fixed" w:hAnsi="Simplified Arabic Fixed" w:cs="Simplified Arabic Fixed"/>
        </w:rPr>
        <w:t>:</w:t>
      </w:r>
    </w:p>
    <w:p w:rsidR="00A439D0" w:rsidRDefault="00A439D0">
      <w:pPr>
        <w:rPr>
          <w:rFonts w:ascii="Simplified Arabic Fixed" w:hAnsi="Simplified Arabic Fixed" w:cs="Simplified Arabic Fixed"/>
        </w:rPr>
      </w:pPr>
      <w:r>
        <w:rPr>
          <w:rFonts w:ascii="Simplified Arabic Fixed" w:hAnsi="Simplified Arabic Fixed" w:cs="Simplified Arabic Fixed"/>
        </w:rPr>
        <w:t xml:space="preserve">                      Hello, alright?</w:t>
      </w:r>
    </w:p>
    <w:p w:rsidR="00A439D0" w:rsidRDefault="00A439D0">
      <w:pPr>
        <w:rPr>
          <w:rFonts w:ascii="Simplified Arabic Fixed" w:hAnsi="Simplified Arabic Fixed" w:cs="Simplified Arabic Fixed"/>
        </w:rPr>
      </w:pPr>
      <w:r>
        <w:rPr>
          <w:rFonts w:ascii="Simplified Arabic Fixed" w:hAnsi="Simplified Arabic Fixed" w:cs="Simplified Arabic Fixed"/>
        </w:rPr>
        <w:t xml:space="preserve">                        </w:t>
      </w:r>
    </w:p>
    <w:p w:rsidR="00A439D0" w:rsidRDefault="00A439D0">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AYLISHA</w:t>
      </w:r>
      <w:r>
        <w:rPr>
          <w:rFonts w:ascii="Simplified Arabic Fixed" w:hAnsi="Simplified Arabic Fixed" w:cs="Simplified Arabic Fixed"/>
        </w:rPr>
        <w:t>:</w:t>
      </w:r>
    </w:p>
    <w:p w:rsidR="00A439D0" w:rsidRDefault="00A439D0">
      <w:pPr>
        <w:rPr>
          <w:rFonts w:ascii="Simplified Arabic Fixed" w:hAnsi="Simplified Arabic Fixed" w:cs="Simplified Arabic Fixed"/>
        </w:rPr>
      </w:pPr>
      <w:r>
        <w:rPr>
          <w:rFonts w:ascii="Simplified Arabic Fixed" w:hAnsi="Simplified Arabic Fixed" w:cs="Simplified Arabic Fixed"/>
        </w:rPr>
        <w:t xml:space="preserve">                 Should we go for some food?</w:t>
      </w:r>
    </w:p>
    <w:p w:rsidR="007F4AD2" w:rsidRPr="00CF2EC6" w:rsidRDefault="007F4AD2">
      <w:pPr>
        <w:rPr>
          <w:rFonts w:ascii="Simplified Arabic Fixed" w:hAnsi="Simplified Arabic Fixed" w:cs="Simplified Arabic Fixed"/>
        </w:rPr>
      </w:pPr>
    </w:p>
    <w:p w:rsidR="00CF2EC6" w:rsidRDefault="00CF2EC6">
      <w:pPr>
        <w:rPr>
          <w:rFonts w:ascii="Simplified Arabic Fixed" w:hAnsi="Simplified Arabic Fixed" w:cs="Simplified Arabic Fixed"/>
        </w:rPr>
      </w:pPr>
      <w:r w:rsidRPr="00CF2EC6">
        <w:rPr>
          <w:rFonts w:ascii="Simplified Arabic Fixed" w:hAnsi="Simplified Arabic Fixed" w:cs="Simplified Arabic Fixed"/>
        </w:rPr>
        <w:t xml:space="preserve">          </w:t>
      </w:r>
      <w:r w:rsidR="00A439D0">
        <w:rPr>
          <w:rFonts w:ascii="Simplified Arabic Fixed" w:hAnsi="Simplified Arabic Fixed" w:cs="Simplified Arabic Fixed"/>
        </w:rPr>
        <w:t xml:space="preserve">           </w:t>
      </w:r>
      <w:r w:rsidR="003D0F7D">
        <w:rPr>
          <w:rFonts w:ascii="Simplified Arabic Fixed" w:hAnsi="Simplified Arabic Fixed" w:cs="Simplified Arabic Fixed"/>
        </w:rPr>
        <w:t xml:space="preserve">  </w:t>
      </w:r>
      <w:r w:rsidR="00A439D0">
        <w:rPr>
          <w:rFonts w:ascii="Simplified Arabic Fixed" w:hAnsi="Simplified Arabic Fixed" w:cs="Simplified Arabic Fixed"/>
        </w:rPr>
        <w:t xml:space="preserve">   </w:t>
      </w:r>
      <w:r w:rsidR="003D0F7D">
        <w:rPr>
          <w:rFonts w:ascii="Simplified Arabic Fixed" w:hAnsi="Simplified Arabic Fixed" w:cs="Simplified Arabic Fixed"/>
        </w:rPr>
        <w:t>FRANKIE</w:t>
      </w:r>
      <w:r w:rsidR="00A439D0">
        <w:rPr>
          <w:rFonts w:ascii="Simplified Arabic Fixed" w:hAnsi="Simplified Arabic Fixed" w:cs="Simplified Arabic Fixed"/>
        </w:rPr>
        <w:t>:</w:t>
      </w:r>
    </w:p>
    <w:p w:rsidR="00A439D0" w:rsidRDefault="00A439D0">
      <w:pPr>
        <w:rPr>
          <w:rFonts w:ascii="Simplified Arabic Fixed" w:hAnsi="Simplified Arabic Fixed" w:cs="Simplified Arabic Fixed"/>
        </w:rPr>
      </w:pPr>
      <w:r>
        <w:rPr>
          <w:rFonts w:ascii="Simplified Arabic Fixed" w:hAnsi="Simplified Arabic Fixed" w:cs="Simplified Arabic Fixed"/>
        </w:rPr>
        <w:t xml:space="preserve">                 Yeah, lets. I’m hungry!</w:t>
      </w:r>
    </w:p>
    <w:p w:rsidR="00A439D0" w:rsidRDefault="00A439D0">
      <w:pPr>
        <w:rPr>
          <w:rFonts w:ascii="Simplified Arabic Fixed" w:hAnsi="Simplified Arabic Fixed" w:cs="Simplified Arabic Fixed"/>
        </w:rPr>
      </w:pPr>
      <w:r>
        <w:rPr>
          <w:rFonts w:ascii="Simplified Arabic Fixed" w:hAnsi="Simplified Arabic Fixed" w:cs="Simplified Arabic Fixed"/>
        </w:rPr>
        <w:t xml:space="preserve">                 </w:t>
      </w:r>
    </w:p>
    <w:p w:rsidR="00A439D0" w:rsidRDefault="00A439D0">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HARDIT AND ABDI:</w:t>
      </w:r>
    </w:p>
    <w:p w:rsidR="00A439D0" w:rsidRPr="00D97319" w:rsidRDefault="00A439D0">
      <w:pPr>
        <w:rPr>
          <w:rFonts w:ascii="Simplified Arabic Fixed" w:hAnsi="Simplified Arabic Fixed" w:cs="Simplified Arabic Fixed"/>
          <w:b/>
        </w:rPr>
      </w:pPr>
      <w:r w:rsidRPr="00D97319">
        <w:rPr>
          <w:rFonts w:ascii="Simplified Arabic Fixed" w:hAnsi="Simplified Arabic Fixed" w:cs="Simplified Arabic Fixed"/>
          <w:b/>
        </w:rPr>
        <w:t xml:space="preserve">                          And me!</w:t>
      </w:r>
    </w:p>
    <w:p w:rsidR="00A439D0" w:rsidRDefault="00A439D0">
      <w:pPr>
        <w:rPr>
          <w:rFonts w:ascii="Simplified Arabic Fixed" w:hAnsi="Simplified Arabic Fixed" w:cs="Simplified Arabic Fixed"/>
        </w:rPr>
      </w:pPr>
    </w:p>
    <w:p w:rsidR="008E76B1" w:rsidRDefault="00A439D0">
      <w:pPr>
        <w:rPr>
          <w:rFonts w:ascii="Simplified Arabic Fixed" w:hAnsi="Simplified Arabic Fixed" w:cs="Simplified Arabic Fixed"/>
        </w:rPr>
      </w:pPr>
      <w:r>
        <w:rPr>
          <w:rFonts w:ascii="Simplified Arabic Fixed" w:hAnsi="Simplified Arabic Fixed" w:cs="Simplified Arabic Fixed"/>
        </w:rPr>
        <w:t>The teenag</w:t>
      </w:r>
      <w:r w:rsidR="000A761D">
        <w:rPr>
          <w:rFonts w:ascii="Simplified Arabic Fixed" w:hAnsi="Simplified Arabic Fixed" w:cs="Simplified Arabic Fixed"/>
        </w:rPr>
        <w:t>ers go off fo</w:t>
      </w:r>
      <w:r w:rsidR="008E76B1">
        <w:rPr>
          <w:rFonts w:ascii="Simplified Arabic Fixed" w:hAnsi="Simplified Arabic Fixed" w:cs="Simplified Arabic Fixed"/>
        </w:rPr>
        <w:t xml:space="preserve">r some food to eat that they would </w:t>
      </w:r>
      <w:r w:rsidR="000A761D">
        <w:rPr>
          <w:rFonts w:ascii="Simplified Arabic Fixed" w:hAnsi="Simplified Arabic Fixed" w:cs="Simplified Arabic Fixed"/>
        </w:rPr>
        <w:t>agree on.</w:t>
      </w:r>
      <w:r>
        <w:rPr>
          <w:rFonts w:ascii="Simplified Arabic Fixed" w:hAnsi="Simplified Arabic Fixed" w:cs="Simplified Arabic Fixed"/>
        </w:rPr>
        <w:t xml:space="preserve"> </w:t>
      </w:r>
      <w:r w:rsidR="008E76B1">
        <w:rPr>
          <w:rFonts w:ascii="Simplified Arabic Fixed" w:hAnsi="Simplified Arabic Fixed" w:cs="Simplified Arabic Fixed"/>
        </w:rPr>
        <w:t>Megan didn’t w</w:t>
      </w:r>
      <w:r w:rsidR="00CA3A33">
        <w:rPr>
          <w:rFonts w:ascii="Simplified Arabic Fixed" w:hAnsi="Simplified Arabic Fixed" w:cs="Simplified Arabic Fixed"/>
        </w:rPr>
        <w:t>ant anything spicy, Matt want</w:t>
      </w:r>
      <w:r w:rsidR="005D1C31">
        <w:rPr>
          <w:rFonts w:ascii="Simplified Arabic Fixed" w:hAnsi="Simplified Arabic Fixed" w:cs="Simplified Arabic Fixed"/>
        </w:rPr>
        <w:t>s</w:t>
      </w:r>
      <w:r w:rsidR="00CA3A33">
        <w:rPr>
          <w:rFonts w:ascii="Simplified Arabic Fixed" w:hAnsi="Simplified Arabic Fixed" w:cs="Simplified Arabic Fixed"/>
        </w:rPr>
        <w:t xml:space="preserve"> </w:t>
      </w:r>
      <w:r w:rsidR="008E76B1">
        <w:rPr>
          <w:rFonts w:ascii="Simplified Arabic Fixed" w:hAnsi="Simplified Arabic Fixed" w:cs="Simplified Arabic Fixed"/>
        </w:rPr>
        <w:t>KF</w:t>
      </w:r>
      <w:r w:rsidR="00CA3A33">
        <w:rPr>
          <w:rFonts w:ascii="Simplified Arabic Fixed" w:hAnsi="Simplified Arabic Fixed" w:cs="Simplified Arabic Fixed"/>
        </w:rPr>
        <w:t>C and Frankie and Aylisha want</w:t>
      </w:r>
      <w:r w:rsidR="008E76B1">
        <w:rPr>
          <w:rFonts w:ascii="Simplified Arabic Fixed" w:hAnsi="Simplified Arabic Fixed" w:cs="Simplified Arabic Fixed"/>
        </w:rPr>
        <w:t xml:space="preserve"> pizza… </w:t>
      </w:r>
      <w:r w:rsidR="005D1C31">
        <w:rPr>
          <w:rFonts w:ascii="Simplified Arabic Fixed" w:hAnsi="Simplified Arabic Fixed" w:cs="Simplified Arabic Fixed"/>
        </w:rPr>
        <w:t>The group thinks they can agree, but they can choose so Frankie steps in.</w:t>
      </w:r>
    </w:p>
    <w:p w:rsidR="008E76B1" w:rsidRDefault="008E76B1">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FRANKIE</w:t>
      </w:r>
      <w:r>
        <w:rPr>
          <w:rFonts w:ascii="Simplified Arabic Fixed" w:hAnsi="Simplified Arabic Fixed" w:cs="Simplified Arabic Fixed"/>
        </w:rPr>
        <w:t>:</w:t>
      </w:r>
    </w:p>
    <w:p w:rsidR="008E76B1" w:rsidRDefault="002D2683">
      <w:pPr>
        <w:rPr>
          <w:rFonts w:ascii="Simplified Arabic Fixed" w:hAnsi="Simplified Arabic Fixed" w:cs="Simplified Arabic Fixed"/>
        </w:rPr>
      </w:pPr>
      <w:r>
        <w:rPr>
          <w:rFonts w:ascii="Simplified Arabic Fixed" w:hAnsi="Simplified Arabic Fixed" w:cs="Simplified Arabic Fixed"/>
        </w:rPr>
        <w:t xml:space="preserve">(FED UP) </w:t>
      </w:r>
      <w:r w:rsidR="008E76B1">
        <w:rPr>
          <w:rFonts w:ascii="Simplified Arabic Fixed" w:hAnsi="Simplified Arabic Fixed" w:cs="Simplified Arabic Fixed"/>
        </w:rPr>
        <w:t xml:space="preserve">Right, this is silly. </w:t>
      </w:r>
      <w:r w:rsidR="00530BA1">
        <w:rPr>
          <w:rFonts w:ascii="Simplified Arabic Fixed" w:hAnsi="Simplified Arabic Fixed" w:cs="Simplified Arabic Fixed"/>
        </w:rPr>
        <w:t xml:space="preserve">Let’s </w:t>
      </w:r>
      <w:r>
        <w:rPr>
          <w:rFonts w:ascii="Simplified Arabic Fixed" w:hAnsi="Simplified Arabic Fixed" w:cs="Simplified Arabic Fixed"/>
        </w:rPr>
        <w:t xml:space="preserve">go to McDonald’s </w:t>
      </w:r>
      <w:proofErr w:type="spellStart"/>
      <w:r>
        <w:rPr>
          <w:rFonts w:ascii="Simplified Arabic Fixed" w:hAnsi="Simplified Arabic Fixed" w:cs="Simplified Arabic Fixed"/>
        </w:rPr>
        <w:t>‘</w:t>
      </w:r>
      <w:proofErr w:type="gramStart"/>
      <w:r>
        <w:rPr>
          <w:rFonts w:ascii="Simplified Arabic Fixed" w:hAnsi="Simplified Arabic Fixed" w:cs="Simplified Arabic Fixed"/>
        </w:rPr>
        <w:t>cause</w:t>
      </w:r>
      <w:proofErr w:type="spellEnd"/>
      <w:proofErr w:type="gramEnd"/>
      <w:r>
        <w:rPr>
          <w:rFonts w:ascii="Simplified Arabic Fixed" w:hAnsi="Simplified Arabic Fixed" w:cs="Simplified Arabic Fixed"/>
        </w:rPr>
        <w:t xml:space="preserve"> you can’t go wrong with that. </w:t>
      </w:r>
      <w:r w:rsidR="008E76B1">
        <w:rPr>
          <w:rFonts w:ascii="Simplified Arabic Fixed" w:hAnsi="Simplified Arabic Fixed" w:cs="Simplified Arabic Fixed"/>
        </w:rPr>
        <w:t xml:space="preserve">It’s got chicken, none spicy food depending on </w:t>
      </w:r>
      <w:r>
        <w:rPr>
          <w:rFonts w:ascii="Simplified Arabic Fixed" w:hAnsi="Simplified Arabic Fixed" w:cs="Simplified Arabic Fixed"/>
        </w:rPr>
        <w:t>what you want and it’s got chips</w:t>
      </w:r>
      <w:r w:rsidR="008E76B1">
        <w:rPr>
          <w:rFonts w:ascii="Simplified Arabic Fixed" w:hAnsi="Simplified Arabic Fixed" w:cs="Simplified Arabic Fixed"/>
        </w:rPr>
        <w:t xml:space="preserve">. So, we’re going there. </w:t>
      </w:r>
    </w:p>
    <w:p w:rsidR="008E76B1" w:rsidRDefault="008E76B1">
      <w:pPr>
        <w:rPr>
          <w:rFonts w:ascii="Simplified Arabic Fixed" w:hAnsi="Simplified Arabic Fixed" w:cs="Simplified Arabic Fixed"/>
        </w:rPr>
      </w:pPr>
      <w:r>
        <w:rPr>
          <w:rFonts w:ascii="Simplified Arabic Fixed" w:hAnsi="Simplified Arabic Fixed" w:cs="Simplified Arabic Fixed"/>
        </w:rPr>
        <w:lastRenderedPageBreak/>
        <w:t xml:space="preserve">     </w:t>
      </w:r>
      <w:r w:rsidR="00D97319">
        <w:rPr>
          <w:rFonts w:ascii="Simplified Arabic Fixed" w:hAnsi="Simplified Arabic Fixed" w:cs="Simplified Arabic Fixed"/>
        </w:rPr>
        <w:t xml:space="preserve">                      AYLISHA:</w:t>
      </w:r>
    </w:p>
    <w:p w:rsidR="00D97319" w:rsidRDefault="00D97319">
      <w:pPr>
        <w:rPr>
          <w:rFonts w:ascii="Simplified Arabic Fixed" w:hAnsi="Simplified Arabic Fixed" w:cs="Simplified Arabic Fixed"/>
        </w:rPr>
      </w:pPr>
      <w:r>
        <w:rPr>
          <w:rFonts w:ascii="Simplified Arabic Fixed" w:hAnsi="Simplified Arabic Fixed" w:cs="Simplified Arabic Fixed"/>
        </w:rPr>
        <w:t xml:space="preserve">               I agree, let’s go. Can’t go wrong.</w:t>
      </w:r>
    </w:p>
    <w:p w:rsidR="00D97319" w:rsidRDefault="00D97319">
      <w:pPr>
        <w:rPr>
          <w:rFonts w:ascii="Simplified Arabic Fixed" w:hAnsi="Simplified Arabic Fixed" w:cs="Simplified Arabic Fixed"/>
        </w:rPr>
      </w:pPr>
    </w:p>
    <w:p w:rsidR="00D97319" w:rsidRDefault="00D97319">
      <w:pPr>
        <w:rPr>
          <w:rFonts w:ascii="Simplified Arabic Fixed" w:hAnsi="Simplified Arabic Fixed" w:cs="Simplified Arabic Fixed"/>
        </w:rPr>
      </w:pPr>
      <w:r>
        <w:rPr>
          <w:rFonts w:ascii="Simplified Arabic Fixed" w:hAnsi="Simplified Arabic Fixed" w:cs="Simplified Arabic Fixed"/>
        </w:rPr>
        <w:t>*AS CAN NOT FILM IN MCDONALD’S, TO MAKE MY LIFE AND MY CREWS LIVES MUCH EASIER, ABOVE I WILL SCRIPT ABOUT GOING TO MCDONALD’S AND EATING IN, BUT NOT FILM MY CREW. I WILL FILM THEM GOING IN AND FILM THE COMING OUT WITH A DRINK IN THEIR HAND OR SOMETHING TO MAKE IT LOOK LIKE THEY’VE ACTUALLY GONE IN.*</w:t>
      </w:r>
    </w:p>
    <w:p w:rsidR="00D97319" w:rsidRPr="00932502" w:rsidRDefault="00D97319">
      <w:pPr>
        <w:rPr>
          <w:rFonts w:ascii="Simplified Arabic Fixed" w:hAnsi="Simplified Arabic Fixed" w:cs="Simplified Arabic Fixed"/>
        </w:rPr>
      </w:pPr>
      <w:r w:rsidRPr="00932502">
        <w:rPr>
          <w:rFonts w:ascii="Simplified Arabic Fixed" w:hAnsi="Simplified Arabic Fixed" w:cs="Simplified Arabic Fixed"/>
        </w:rPr>
        <w:t xml:space="preserve">The group walk into </w:t>
      </w:r>
      <w:proofErr w:type="spellStart"/>
      <w:r w:rsidRPr="00932502">
        <w:rPr>
          <w:rFonts w:ascii="Simplified Arabic Fixed" w:hAnsi="Simplified Arabic Fixed" w:cs="Simplified Arabic Fixed"/>
        </w:rPr>
        <w:t>Mcdonald’s</w:t>
      </w:r>
      <w:proofErr w:type="spellEnd"/>
      <w:r w:rsidRPr="00932502">
        <w:rPr>
          <w:rFonts w:ascii="Simplified Arabic Fixed" w:hAnsi="Simplified Arabic Fixed" w:cs="Simplified Arabic Fixed"/>
        </w:rPr>
        <w:t xml:space="preserve">. *Pan of group walking into </w:t>
      </w:r>
      <w:proofErr w:type="spellStart"/>
      <w:r w:rsidRPr="00932502">
        <w:rPr>
          <w:rFonts w:ascii="Simplified Arabic Fixed" w:hAnsi="Simplified Arabic Fixed" w:cs="Simplified Arabic Fixed"/>
        </w:rPr>
        <w:t>Mcdonald’s</w:t>
      </w:r>
      <w:proofErr w:type="spellEnd"/>
      <w:r w:rsidRPr="00932502">
        <w:rPr>
          <w:rFonts w:ascii="Simplified Arabic Fixed" w:hAnsi="Simplified Arabic Fixed" w:cs="Simplified Arabic Fixed"/>
        </w:rPr>
        <w:t>*.</w:t>
      </w:r>
      <w:r w:rsidR="00F608A3">
        <w:rPr>
          <w:rFonts w:ascii="Simplified Arabic Fixed" w:hAnsi="Simplified Arabic Fixed" w:cs="Simplified Arabic Fixed"/>
        </w:rPr>
        <w:t xml:space="preserve">                                                                   </w:t>
      </w:r>
    </w:p>
    <w:p w:rsidR="00D97319" w:rsidRPr="00D97319" w:rsidRDefault="00D97319">
      <w:pPr>
        <w:rPr>
          <w:rFonts w:ascii="Simplified Arabic Fixed" w:hAnsi="Simplified Arabic Fixed" w:cs="Simplified Arabic Fixed"/>
        </w:rPr>
      </w:pPr>
      <w:r>
        <w:rPr>
          <w:rFonts w:ascii="Simplified Arabic Fixed" w:hAnsi="Simplified Arabic Fixed" w:cs="Simplified Arabic Fixed"/>
        </w:rPr>
        <w:t>The group walk out with a drink in their hands.</w:t>
      </w:r>
    </w:p>
    <w:p w:rsidR="00933CBC" w:rsidRDefault="00933CBC">
      <w:pPr>
        <w:rPr>
          <w:rFonts w:ascii="Simplified Arabic Fixed" w:hAnsi="Simplified Arabic Fixed" w:cs="Simplified Arabic Fixed"/>
        </w:rPr>
      </w:pPr>
    </w:p>
    <w:p w:rsidR="00933CBC" w:rsidRDefault="00D97319">
      <w:pPr>
        <w:rPr>
          <w:rFonts w:ascii="Simplified Arabic Fixed" w:hAnsi="Simplified Arabic Fixed" w:cs="Simplified Arabic Fixed"/>
        </w:rPr>
      </w:pPr>
      <w:r>
        <w:rPr>
          <w:rFonts w:ascii="Simplified Arabic Fixed" w:hAnsi="Simplified Arabic Fixed" w:cs="Simplified Arabic Fixed"/>
        </w:rPr>
        <w:t>*</w:t>
      </w:r>
      <w:r w:rsidR="00933CBC">
        <w:rPr>
          <w:rFonts w:ascii="Simplified Arabic Fixed" w:hAnsi="Simplified Arabic Fixed" w:cs="Simplified Arabic Fixed"/>
        </w:rPr>
        <w:t>ONCE FINISHED, THEY HEAD OUT TO THE SHOPS.*</w:t>
      </w:r>
    </w:p>
    <w:p w:rsidR="003312D2" w:rsidRDefault="003312D2">
      <w:pPr>
        <w:rPr>
          <w:rFonts w:ascii="Simplified Arabic Fixed" w:hAnsi="Simplified Arabic Fixed" w:cs="Simplified Arabic Fixed"/>
        </w:rPr>
      </w:pPr>
    </w:p>
    <w:p w:rsidR="00810BB8" w:rsidRDefault="00810BB8">
      <w:pPr>
        <w:rPr>
          <w:rFonts w:ascii="Simplified Arabic Fixed" w:hAnsi="Simplified Arabic Fixed" w:cs="Simplified Arabic Fixed"/>
        </w:rPr>
      </w:pPr>
    </w:p>
    <w:p w:rsidR="00810BB8" w:rsidRDefault="00810BB8">
      <w:pPr>
        <w:rPr>
          <w:rFonts w:ascii="Simplified Arabic Fixed" w:hAnsi="Simplified Arabic Fixed" w:cs="Simplified Arabic Fixed"/>
        </w:rPr>
      </w:pPr>
      <w:r>
        <w:rPr>
          <w:rFonts w:ascii="Simplified Arabic Fixed" w:hAnsi="Simplified Arabic Fixed" w:cs="Simplified Arabic Fixed"/>
        </w:rPr>
        <w:t xml:space="preserve">       </w:t>
      </w:r>
      <w:r w:rsidR="00933CBC">
        <w:rPr>
          <w:rFonts w:ascii="Simplified Arabic Fixed" w:hAnsi="Simplified Arabic Fixed" w:cs="Simplified Arabic Fixed"/>
        </w:rPr>
        <w:t>*</w:t>
      </w:r>
      <w:r>
        <w:rPr>
          <w:rFonts w:ascii="Simplified Arabic Fixed" w:hAnsi="Simplified Arabic Fixed" w:cs="Simplified Arabic Fixed"/>
        </w:rPr>
        <w:t xml:space="preserve"> </w:t>
      </w:r>
      <w:r w:rsidR="00D97319">
        <w:rPr>
          <w:rFonts w:ascii="Simplified Arabic Fixed" w:hAnsi="Simplified Arabic Fixed" w:cs="Simplified Arabic Fixed"/>
        </w:rPr>
        <w:t>(Questionable)*</w:t>
      </w:r>
      <w:r w:rsidR="002142B3">
        <w:rPr>
          <w:rFonts w:ascii="Simplified Arabic Fixed" w:hAnsi="Simplified Arabic Fixed" w:cs="Simplified Arabic Fixed"/>
        </w:rPr>
        <w:t xml:space="preserve"> </w:t>
      </w:r>
      <w:r w:rsidR="00932502">
        <w:rPr>
          <w:rFonts w:ascii="Simplified Arabic Fixed" w:hAnsi="Simplified Arabic Fixed" w:cs="Simplified Arabic Fixed"/>
        </w:rPr>
        <w:t xml:space="preserve"> </w:t>
      </w:r>
      <w:r>
        <w:rPr>
          <w:rFonts w:ascii="Simplified Arabic Fixed" w:hAnsi="Simplified Arabic Fixed" w:cs="Simplified Arabic Fixed"/>
        </w:rPr>
        <w:t xml:space="preserve"> </w:t>
      </w:r>
      <w:r w:rsidR="00D97319">
        <w:rPr>
          <w:rFonts w:ascii="Simplified Arabic Fixed" w:hAnsi="Simplified Arabic Fixed" w:cs="Simplified Arabic Fixed"/>
        </w:rPr>
        <w:t xml:space="preserve"> </w:t>
      </w:r>
      <w:r w:rsidR="00F41E92">
        <w:rPr>
          <w:rFonts w:ascii="Simplified Arabic Fixed" w:hAnsi="Simplified Arabic Fixed" w:cs="Simplified Arabic Fixed"/>
        </w:rPr>
        <w:t xml:space="preserve">  ABDI:</w:t>
      </w:r>
    </w:p>
    <w:p w:rsidR="00810BB8" w:rsidRDefault="00810BB8">
      <w:pPr>
        <w:rPr>
          <w:rFonts w:ascii="Simplified Arabic Fixed" w:hAnsi="Simplified Arabic Fixed" w:cs="Simplified Arabic Fixed"/>
        </w:rPr>
      </w:pPr>
      <w:r>
        <w:rPr>
          <w:rFonts w:ascii="Simplified Arabic Fixed" w:hAnsi="Simplified Arabic Fixed" w:cs="Simplified Arabic Fixed"/>
        </w:rPr>
        <w:t xml:space="preserve">              Should we go and look round the shops?</w:t>
      </w:r>
    </w:p>
    <w:p w:rsidR="00810BB8" w:rsidRDefault="00810BB8">
      <w:pPr>
        <w:rPr>
          <w:rFonts w:ascii="Simplified Arabic Fixed" w:hAnsi="Simplified Arabic Fixed" w:cs="Simplified Arabic Fixed"/>
        </w:rPr>
      </w:pPr>
    </w:p>
    <w:p w:rsidR="00810BB8" w:rsidRDefault="00810BB8">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FRANKIE</w:t>
      </w:r>
      <w:r>
        <w:rPr>
          <w:rFonts w:ascii="Simplified Arabic Fixed" w:hAnsi="Simplified Arabic Fixed" w:cs="Simplified Arabic Fixed"/>
        </w:rPr>
        <w:t>:</w:t>
      </w:r>
    </w:p>
    <w:p w:rsidR="00810BB8" w:rsidRDefault="00810BB8">
      <w:pPr>
        <w:rPr>
          <w:rFonts w:ascii="Simplified Arabic Fixed" w:hAnsi="Simplified Arabic Fixed" w:cs="Simplified Arabic Fixed"/>
        </w:rPr>
      </w:pPr>
      <w:r>
        <w:rPr>
          <w:rFonts w:ascii="Simplified Arabic Fixed" w:hAnsi="Simplified Arabic Fixed" w:cs="Simplified Arabic Fixed"/>
        </w:rPr>
        <w:t xml:space="preserve">                    Yeah, course. Where too?</w:t>
      </w:r>
    </w:p>
    <w:p w:rsidR="00810BB8" w:rsidRDefault="00810BB8">
      <w:pPr>
        <w:rPr>
          <w:rFonts w:ascii="Simplified Arabic Fixed" w:hAnsi="Simplified Arabic Fixed" w:cs="Simplified Arabic Fixed"/>
        </w:rPr>
      </w:pPr>
    </w:p>
    <w:p w:rsidR="00810BB8" w:rsidRDefault="00810BB8">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AYLISHA:</w:t>
      </w:r>
    </w:p>
    <w:p w:rsidR="00810BB8" w:rsidRDefault="00810BB8">
      <w:pPr>
        <w:rPr>
          <w:rFonts w:ascii="Simplified Arabic Fixed" w:hAnsi="Simplified Arabic Fixed" w:cs="Simplified Arabic Fixed"/>
        </w:rPr>
      </w:pPr>
      <w:r>
        <w:rPr>
          <w:rFonts w:ascii="Simplified Arabic Fixed" w:hAnsi="Simplified Arabic Fixed" w:cs="Simplified Arabic Fixed"/>
        </w:rPr>
        <w:t xml:space="preserve"> </w:t>
      </w:r>
      <w:r w:rsidR="00BF64F4">
        <w:rPr>
          <w:rFonts w:ascii="Simplified Arabic Fixed" w:hAnsi="Simplified Arabic Fixed" w:cs="Simplified Arabic Fixed"/>
        </w:rPr>
        <w:t xml:space="preserve">(HAPPY) </w:t>
      </w:r>
      <w:proofErr w:type="spellStart"/>
      <w:r>
        <w:rPr>
          <w:rFonts w:ascii="Simplified Arabic Fixed" w:hAnsi="Simplified Arabic Fixed" w:cs="Simplified Arabic Fixed"/>
        </w:rPr>
        <w:t>Oooh</w:t>
      </w:r>
      <w:proofErr w:type="spellEnd"/>
      <w:r>
        <w:rPr>
          <w:rFonts w:ascii="Simplified Arabic Fixed" w:hAnsi="Simplified Arabic Fixed" w:cs="Simplified Arabic Fixed"/>
        </w:rPr>
        <w:t xml:space="preserve">, that </w:t>
      </w:r>
      <w:proofErr w:type="spellStart"/>
      <w:r>
        <w:rPr>
          <w:rFonts w:ascii="Simplified Arabic Fixed" w:hAnsi="Simplified Arabic Fixed" w:cs="Simplified Arabic Fixed"/>
        </w:rPr>
        <w:t>Monki</w:t>
      </w:r>
      <w:proofErr w:type="spellEnd"/>
      <w:r>
        <w:rPr>
          <w:rFonts w:ascii="Simplified Arabic Fixed" w:hAnsi="Simplified Arabic Fixed" w:cs="Simplified Arabic Fixed"/>
        </w:rPr>
        <w:t xml:space="preserve"> shop. We can pretend to monkey around.</w:t>
      </w:r>
    </w:p>
    <w:p w:rsidR="00C6347D" w:rsidRDefault="00C6347D">
      <w:pPr>
        <w:rPr>
          <w:rFonts w:ascii="Simplified Arabic Fixed" w:hAnsi="Simplified Arabic Fixed" w:cs="Simplified Arabic Fixed"/>
        </w:rPr>
      </w:pPr>
    </w:p>
    <w:p w:rsidR="00C6347D" w:rsidRDefault="00C6347D">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HARDIT:</w:t>
      </w:r>
    </w:p>
    <w:p w:rsidR="00C6347D" w:rsidRDefault="00C6347D">
      <w:pPr>
        <w:rPr>
          <w:rFonts w:ascii="Simplified Arabic Fixed" w:hAnsi="Simplified Arabic Fixed" w:cs="Simplified Arabic Fixed"/>
        </w:rPr>
      </w:pPr>
      <w:proofErr w:type="gramStart"/>
      <w:r>
        <w:rPr>
          <w:rFonts w:ascii="Simplified Arabic Fixed" w:hAnsi="Simplified Arabic Fixed" w:cs="Simplified Arabic Fixed"/>
        </w:rPr>
        <w:t>Megan, that</w:t>
      </w:r>
      <w:proofErr w:type="gramEnd"/>
      <w:r>
        <w:rPr>
          <w:rFonts w:ascii="Simplified Arabic Fixed" w:hAnsi="Simplified Arabic Fixed" w:cs="Simplified Arabic Fixed"/>
        </w:rPr>
        <w:t xml:space="preserve"> was so shit. ‘</w:t>
      </w:r>
      <w:proofErr w:type="gramStart"/>
      <w:r>
        <w:rPr>
          <w:rFonts w:ascii="Simplified Arabic Fixed" w:hAnsi="Simplified Arabic Fixed" w:cs="Simplified Arabic Fixed"/>
        </w:rPr>
        <w:t>ooh</w:t>
      </w:r>
      <w:proofErr w:type="gramEnd"/>
      <w:r>
        <w:rPr>
          <w:rFonts w:ascii="Simplified Arabic Fixed" w:hAnsi="Simplified Arabic Fixed" w:cs="Simplified Arabic Fixed"/>
        </w:rPr>
        <w:t xml:space="preserve">, let’s go into </w:t>
      </w:r>
      <w:proofErr w:type="spellStart"/>
      <w:r>
        <w:rPr>
          <w:rFonts w:ascii="Simplified Arabic Fixed" w:hAnsi="Simplified Arabic Fixed" w:cs="Simplified Arabic Fixed"/>
        </w:rPr>
        <w:t>Monki</w:t>
      </w:r>
      <w:proofErr w:type="spellEnd"/>
      <w:r>
        <w:rPr>
          <w:rFonts w:ascii="Simplified Arabic Fixed" w:hAnsi="Simplified Arabic Fixed" w:cs="Simplified Arabic Fixed"/>
        </w:rPr>
        <w:t>, we can pretend to monkey around.’</w:t>
      </w:r>
    </w:p>
    <w:p w:rsidR="00C6347D" w:rsidRDefault="00C6347D">
      <w:pPr>
        <w:rPr>
          <w:rFonts w:ascii="Simplified Arabic Fixed" w:hAnsi="Simplified Arabic Fixed" w:cs="Simplified Arabic Fixed"/>
        </w:rPr>
      </w:pPr>
    </w:p>
    <w:p w:rsidR="00C6347D" w:rsidRDefault="008403B2">
      <w:pPr>
        <w:rPr>
          <w:rFonts w:ascii="Simplified Arabic Fixed" w:hAnsi="Simplified Arabic Fixed" w:cs="Simplified Arabic Fixed"/>
        </w:rPr>
      </w:pPr>
      <w:r>
        <w:rPr>
          <w:rFonts w:ascii="Simplified Arabic Fixed" w:hAnsi="Simplified Arabic Fixed" w:cs="Simplified Arabic Fixed"/>
        </w:rPr>
        <w:t xml:space="preserve"> </w:t>
      </w:r>
      <w:r w:rsidR="00C6347D">
        <w:rPr>
          <w:rFonts w:ascii="Simplified Arabic Fixed" w:hAnsi="Simplified Arabic Fixed" w:cs="Simplified Arabic Fixed"/>
        </w:rPr>
        <w:t xml:space="preserve">The group go into various different shops through the rest of the day. They had to another shop, Lush, in </w:t>
      </w:r>
      <w:proofErr w:type="spellStart"/>
      <w:r w:rsidR="00C6347D">
        <w:rPr>
          <w:rFonts w:ascii="Simplified Arabic Fixed" w:hAnsi="Simplified Arabic Fixed" w:cs="Simplified Arabic Fixed"/>
        </w:rPr>
        <w:t>Broadmead</w:t>
      </w:r>
      <w:proofErr w:type="spellEnd"/>
      <w:r w:rsidR="00C6347D">
        <w:rPr>
          <w:rFonts w:ascii="Simplified Arabic Fixed" w:hAnsi="Simplified Arabic Fixed" w:cs="Simplified Arabic Fixed"/>
        </w:rPr>
        <w:t xml:space="preserve"> to see all the soaps, bubble baths, bath bombs extra. </w:t>
      </w:r>
    </w:p>
    <w:p w:rsidR="00C6347D" w:rsidRDefault="00C6347D">
      <w:pPr>
        <w:rPr>
          <w:rFonts w:ascii="Simplified Arabic Fixed" w:hAnsi="Simplified Arabic Fixed" w:cs="Simplified Arabic Fixed"/>
        </w:rPr>
      </w:pPr>
      <w:r>
        <w:rPr>
          <w:rFonts w:ascii="Simplified Arabic Fixed" w:hAnsi="Simplified Arabic Fixed" w:cs="Simplified Arabic Fixed"/>
        </w:rPr>
        <w:t>On the way over, Frankie senses something strange, like someone following them all</w:t>
      </w:r>
      <w:r w:rsidR="00B11D6B">
        <w:rPr>
          <w:rFonts w:ascii="Simplified Arabic Fixed" w:hAnsi="Simplified Arabic Fixed" w:cs="Simplified Arabic Fixed"/>
        </w:rPr>
        <w:t>, but doesn’t mention anything and just carries on. (*WILL HAVE A SHOT OF FRANKIE LOOKING OVER HER SHOULDER INTO THE DISTANCE</w:t>
      </w:r>
      <w:proofErr w:type="gramStart"/>
      <w:r w:rsidR="00B11D6B">
        <w:rPr>
          <w:rFonts w:ascii="Simplified Arabic Fixed" w:hAnsi="Simplified Arabic Fixed" w:cs="Simplified Arabic Fixed"/>
        </w:rPr>
        <w:t>..</w:t>
      </w:r>
      <w:proofErr w:type="gramEnd"/>
      <w:r w:rsidR="00B11D6B">
        <w:rPr>
          <w:rFonts w:ascii="Simplified Arabic Fixed" w:hAnsi="Simplified Arabic Fixed" w:cs="Simplified Arabic Fixed"/>
        </w:rPr>
        <w:t>*)</w:t>
      </w:r>
    </w:p>
    <w:p w:rsidR="00B11D6B" w:rsidRDefault="00B11D6B">
      <w:pPr>
        <w:rPr>
          <w:rFonts w:ascii="Simplified Arabic Fixed" w:hAnsi="Simplified Arabic Fixed" w:cs="Simplified Arabic Fixed"/>
        </w:rPr>
      </w:pPr>
    </w:p>
    <w:p w:rsidR="00932502" w:rsidRDefault="00B11D6B">
      <w:pPr>
        <w:rPr>
          <w:rFonts w:ascii="Simplified Arabic Fixed" w:hAnsi="Simplified Arabic Fixed" w:cs="Simplified Arabic Fixed"/>
        </w:rPr>
      </w:pPr>
      <w:r>
        <w:rPr>
          <w:rFonts w:ascii="Simplified Arabic Fixed" w:hAnsi="Simplified Arabic Fixed" w:cs="Simplified Arabic Fixed"/>
        </w:rPr>
        <w:t xml:space="preserve">                         </w:t>
      </w:r>
    </w:p>
    <w:p w:rsidR="00B11D6B" w:rsidRDefault="00932502">
      <w:pPr>
        <w:rPr>
          <w:rFonts w:ascii="Simplified Arabic Fixed" w:hAnsi="Simplified Arabic Fixed" w:cs="Simplified Arabic Fixed"/>
        </w:rPr>
      </w:pPr>
      <w:r>
        <w:rPr>
          <w:rFonts w:ascii="Simplified Arabic Fixed" w:hAnsi="Simplified Arabic Fixed" w:cs="Simplified Arabic Fixed"/>
        </w:rPr>
        <w:lastRenderedPageBreak/>
        <w:t xml:space="preserve">                          </w:t>
      </w:r>
      <w:r w:rsidR="00B11D6B">
        <w:rPr>
          <w:rFonts w:ascii="Simplified Arabic Fixed" w:hAnsi="Simplified Arabic Fixed" w:cs="Simplified Arabic Fixed"/>
        </w:rPr>
        <w:t xml:space="preserve">    </w:t>
      </w:r>
      <w:r w:rsidR="00F41E92">
        <w:rPr>
          <w:rFonts w:ascii="Simplified Arabic Fixed" w:hAnsi="Simplified Arabic Fixed" w:cs="Simplified Arabic Fixed"/>
        </w:rPr>
        <w:t>HARDIT:</w:t>
      </w:r>
    </w:p>
    <w:p w:rsidR="00B11D6B" w:rsidRDefault="00B11D6B">
      <w:pPr>
        <w:rPr>
          <w:rFonts w:ascii="Simplified Arabic Fixed" w:hAnsi="Simplified Arabic Fixed" w:cs="Simplified Arabic Fixed"/>
        </w:rPr>
      </w:pPr>
      <w:r>
        <w:rPr>
          <w:rFonts w:ascii="Simplified Arabic Fixed" w:hAnsi="Simplified Arabic Fixed" w:cs="Simplified Arabic Fixed"/>
        </w:rPr>
        <w:t xml:space="preserve">      Frankie, are you ok, you look like you’ve seen a ghost?</w:t>
      </w:r>
    </w:p>
    <w:p w:rsidR="00B11D6B" w:rsidRDefault="00B11D6B">
      <w:pPr>
        <w:rPr>
          <w:rFonts w:ascii="Simplified Arabic Fixed" w:hAnsi="Simplified Arabic Fixed" w:cs="Simplified Arabic Fixed"/>
        </w:rPr>
      </w:pPr>
    </w:p>
    <w:p w:rsidR="00B11D6B" w:rsidRDefault="00B11D6B">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FRANKIE</w:t>
      </w:r>
      <w:r>
        <w:rPr>
          <w:rFonts w:ascii="Simplified Arabic Fixed" w:hAnsi="Simplified Arabic Fixed" w:cs="Simplified Arabic Fixed"/>
        </w:rPr>
        <w:t>:</w:t>
      </w:r>
    </w:p>
    <w:p w:rsidR="00810BB8" w:rsidRDefault="008403B2">
      <w:pPr>
        <w:rPr>
          <w:rFonts w:ascii="Simplified Arabic Fixed" w:hAnsi="Simplified Arabic Fixed" w:cs="Simplified Arabic Fixed"/>
        </w:rPr>
      </w:pPr>
      <w:r>
        <w:rPr>
          <w:rFonts w:ascii="Simplified Arabic Fixed" w:hAnsi="Simplified Arabic Fixed" w:cs="Simplified Arabic Fixed"/>
        </w:rPr>
        <w:t xml:space="preserve">              </w:t>
      </w:r>
      <w:r w:rsidR="00B11D6B">
        <w:rPr>
          <w:rFonts w:ascii="Simplified Arabic Fixed" w:hAnsi="Simplified Arabic Fixed" w:cs="Simplified Arabic Fixed"/>
        </w:rPr>
        <w:t xml:space="preserve">  Ye</w:t>
      </w:r>
      <w:r w:rsidR="00894FC8">
        <w:rPr>
          <w:rFonts w:ascii="Simplified Arabic Fixed" w:hAnsi="Simplified Arabic Fixed" w:cs="Simplified Arabic Fixed"/>
        </w:rPr>
        <w:t xml:space="preserve">ah, I’m fine, I’m fine, honest.          </w:t>
      </w:r>
    </w:p>
    <w:p w:rsidR="00810BB8" w:rsidRDefault="008403B2">
      <w:pPr>
        <w:rPr>
          <w:rFonts w:ascii="Simplified Arabic Fixed" w:hAnsi="Simplified Arabic Fixed" w:cs="Simplified Arabic Fixed"/>
        </w:rPr>
      </w:pPr>
      <w:r>
        <w:rPr>
          <w:rFonts w:ascii="Simplified Arabic Fixed" w:hAnsi="Simplified Arabic Fixed" w:cs="Simplified Arabic Fixed"/>
        </w:rPr>
        <w:t xml:space="preserve">  It’s been a long day and my mum messaged saying I need to be home. </w:t>
      </w:r>
    </w:p>
    <w:p w:rsidR="00E30A75" w:rsidRDefault="00E30A75">
      <w:pPr>
        <w:rPr>
          <w:rFonts w:ascii="Simplified Arabic Fixed" w:hAnsi="Simplified Arabic Fixed" w:cs="Simplified Arabic Fixed"/>
        </w:rPr>
      </w:pPr>
    </w:p>
    <w:p w:rsidR="008403B2" w:rsidRDefault="008403B2">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 xml:space="preserve">    ABDI:</w:t>
      </w:r>
    </w:p>
    <w:p w:rsidR="008403B2" w:rsidRDefault="008403B2">
      <w:pPr>
        <w:rPr>
          <w:rFonts w:ascii="Simplified Arabic Fixed" w:hAnsi="Simplified Arabic Fixed" w:cs="Simplified Arabic Fixed"/>
        </w:rPr>
      </w:pPr>
      <w:r>
        <w:rPr>
          <w:rFonts w:ascii="Simplified Arabic Fixed" w:hAnsi="Simplified Arabic Fixed" w:cs="Simplified Arabic Fixed"/>
        </w:rPr>
        <w:t xml:space="preserve">                  I agree, let’s all go home.</w:t>
      </w:r>
    </w:p>
    <w:p w:rsidR="008403B2" w:rsidRDefault="003D0F7D">
      <w:pPr>
        <w:rPr>
          <w:rFonts w:ascii="Simplified Arabic Fixed" w:hAnsi="Simplified Arabic Fixed" w:cs="Simplified Arabic Fixed"/>
        </w:rPr>
      </w:pPr>
      <w:r>
        <w:rPr>
          <w:rFonts w:ascii="Simplified Arabic Fixed" w:hAnsi="Simplified Arabic Fixed" w:cs="Simplified Arabic Fixed"/>
        </w:rPr>
        <w:t xml:space="preserve">  </w:t>
      </w:r>
    </w:p>
    <w:p w:rsidR="008403B2" w:rsidRDefault="008403B2">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 xml:space="preserve">     AYLISHA</w:t>
      </w:r>
      <w:r>
        <w:rPr>
          <w:rFonts w:ascii="Simplified Arabic Fixed" w:hAnsi="Simplified Arabic Fixed" w:cs="Simplified Arabic Fixed"/>
        </w:rPr>
        <w:t>:</w:t>
      </w:r>
    </w:p>
    <w:p w:rsidR="008403B2" w:rsidRDefault="008403B2">
      <w:pPr>
        <w:rPr>
          <w:rFonts w:ascii="Simplified Arabic Fixed" w:hAnsi="Simplified Arabic Fixed" w:cs="Simplified Arabic Fixed"/>
        </w:rPr>
      </w:pPr>
      <w:r>
        <w:rPr>
          <w:rFonts w:ascii="Simplified Arabic Fixed" w:hAnsi="Simplified Arabic Fixed" w:cs="Simplified Arabic Fixed"/>
        </w:rPr>
        <w:t xml:space="preserve">                       Course, bye guys.</w:t>
      </w:r>
    </w:p>
    <w:p w:rsidR="008403B2" w:rsidRDefault="008403B2">
      <w:pPr>
        <w:rPr>
          <w:rFonts w:ascii="Simplified Arabic Fixed" w:hAnsi="Simplified Arabic Fixed" w:cs="Simplified Arabic Fixed"/>
        </w:rPr>
      </w:pPr>
    </w:p>
    <w:p w:rsidR="008403B2" w:rsidRDefault="008403B2">
      <w:pPr>
        <w:rPr>
          <w:rFonts w:ascii="Simplified Arabic Fixed" w:hAnsi="Simplified Arabic Fixed" w:cs="Simplified Arabic Fixed"/>
        </w:rPr>
      </w:pPr>
      <w:r>
        <w:rPr>
          <w:rFonts w:ascii="Simplified Arabic Fixed" w:hAnsi="Simplified Arabic Fixed" w:cs="Simplified Arabic Fixed"/>
        </w:rPr>
        <w:t xml:space="preserve">The group go their ways for their buses home. Acting strange and making up excuses to go home. </w:t>
      </w:r>
    </w:p>
    <w:p w:rsidR="008403B2" w:rsidRDefault="008403B2">
      <w:pPr>
        <w:rPr>
          <w:rFonts w:ascii="Simplified Arabic Fixed" w:hAnsi="Simplified Arabic Fixed" w:cs="Simplified Arabic Fixed"/>
        </w:rPr>
      </w:pPr>
    </w:p>
    <w:p w:rsidR="003B6D8A" w:rsidRDefault="008403B2">
      <w:pPr>
        <w:rPr>
          <w:rFonts w:ascii="Simplified Arabic Fixed" w:hAnsi="Simplified Arabic Fixed" w:cs="Simplified Arabic Fixed"/>
        </w:rPr>
      </w:pPr>
      <w:r>
        <w:rPr>
          <w:rFonts w:ascii="Simplified Arabic Fixed" w:hAnsi="Simplified Arabic Fixed" w:cs="Simplified Arabic Fixed"/>
        </w:rPr>
        <w:t xml:space="preserve">They all get home and </w:t>
      </w:r>
      <w:r w:rsidR="00530A2E">
        <w:rPr>
          <w:rFonts w:ascii="Simplified Arabic Fixed" w:hAnsi="Simplified Arabic Fixed" w:cs="Simplified Arabic Fixed"/>
        </w:rPr>
        <w:t>of course, head straight onto their snapchat group chat, as per usual. They start talking about the day they’ve had and about the feeling of someone following them. *FRANKIE MENTIONS FIRST AND THEN EVERYONE, ONE BY ONE MENTION THE SAME, BUT AT DIFFERENT POINTS OF THE DAY.</w:t>
      </w:r>
    </w:p>
    <w:p w:rsidR="002142B3" w:rsidRDefault="002142B3">
      <w:pPr>
        <w:rPr>
          <w:rFonts w:ascii="Simplified Arabic Fixed" w:hAnsi="Simplified Arabic Fixed" w:cs="Simplified Arabic Fixed"/>
        </w:rPr>
      </w:pPr>
      <w:r w:rsidRPr="002142B3">
        <w:rPr>
          <w:rFonts w:ascii="Simplified Arabic Fixed" w:hAnsi="Simplified Arabic Fixed" w:cs="Simplified Arabic Fixed"/>
          <w:highlight w:val="green"/>
        </w:rPr>
        <w:t>OVERLAY MESSAGES:</w:t>
      </w:r>
    </w:p>
    <w:p w:rsidR="002142B3" w:rsidRDefault="002142B3">
      <w:pPr>
        <w:rPr>
          <w:rFonts w:ascii="Simplified Arabic Fixed" w:hAnsi="Simplified Arabic Fixed" w:cs="Simplified Arabic Fixed"/>
          <w:color w:val="ED7D31" w:themeColor="accent2"/>
        </w:rPr>
      </w:pPr>
      <w:r>
        <w:rPr>
          <w:rFonts w:ascii="Simplified Arabic Fixed" w:hAnsi="Simplified Arabic Fixed" w:cs="Simplified Arabic Fixed"/>
          <w:color w:val="ED7D31" w:themeColor="accent2"/>
        </w:rPr>
        <w:t>AYLISHA: ‘I had a really good day today, thank you guys.’</w:t>
      </w:r>
    </w:p>
    <w:p w:rsidR="002142B3" w:rsidRDefault="00F41E92">
      <w:pPr>
        <w:rPr>
          <w:rFonts w:ascii="Simplified Arabic Fixed" w:hAnsi="Simplified Arabic Fixed" w:cs="Simplified Arabic Fixed"/>
          <w:color w:val="FF0000"/>
        </w:rPr>
      </w:pPr>
      <w:r>
        <w:rPr>
          <w:rFonts w:ascii="Simplified Arabic Fixed" w:hAnsi="Simplified Arabic Fixed" w:cs="Simplified Arabic Fixed"/>
          <w:color w:val="FF0000"/>
        </w:rPr>
        <w:t xml:space="preserve">ABDI  </w:t>
      </w:r>
      <w:r w:rsidR="002142B3">
        <w:rPr>
          <w:rFonts w:ascii="Simplified Arabic Fixed" w:hAnsi="Simplified Arabic Fixed" w:cs="Simplified Arabic Fixed"/>
          <w:color w:val="FF0000"/>
        </w:rPr>
        <w:t xml:space="preserve"> : ‘Yeah, cheers guys. Couldn’t go wrong, was brill.’</w:t>
      </w:r>
    </w:p>
    <w:p w:rsidR="002142B3" w:rsidRDefault="00F41E92">
      <w:pPr>
        <w:rPr>
          <w:rFonts w:ascii="Simplified Arabic Fixed" w:hAnsi="Simplified Arabic Fixed" w:cs="Simplified Arabic Fixed"/>
          <w:color w:val="70AD47" w:themeColor="accent6"/>
        </w:rPr>
      </w:pPr>
      <w:r>
        <w:rPr>
          <w:rFonts w:ascii="Simplified Arabic Fixed" w:hAnsi="Simplified Arabic Fixed" w:cs="Simplified Arabic Fixed"/>
          <w:color w:val="70AD47" w:themeColor="accent6"/>
        </w:rPr>
        <w:t>HARDIT</w:t>
      </w:r>
      <w:r w:rsidR="002142B3">
        <w:rPr>
          <w:rFonts w:ascii="Simplified Arabic Fixed" w:hAnsi="Simplified Arabic Fixed" w:cs="Simplified Arabic Fixed"/>
          <w:color w:val="70AD47" w:themeColor="accent6"/>
        </w:rPr>
        <w:t xml:space="preserve"> : ‘Was so funny when Frankie bumped into that bloke who was just going about his day the same as us.’</w:t>
      </w:r>
    </w:p>
    <w:p w:rsidR="002142B3" w:rsidRDefault="002142B3">
      <w:pPr>
        <w:rPr>
          <w:rFonts w:ascii="Simplified Arabic Fixed" w:hAnsi="Simplified Arabic Fixed" w:cs="Simplified Arabic Fixed"/>
          <w:color w:val="7030A0"/>
        </w:rPr>
      </w:pPr>
      <w:r>
        <w:rPr>
          <w:rFonts w:ascii="Simplified Arabic Fixed" w:hAnsi="Simplified Arabic Fixed" w:cs="Simplified Arabic Fixed"/>
          <w:color w:val="7030A0"/>
        </w:rPr>
        <w:t xml:space="preserve">FRANKIE: ‘I suppose so, but course I felt bad. I was an accident, I blame the bloke, </w:t>
      </w:r>
      <w:proofErr w:type="gramStart"/>
      <w:r>
        <w:rPr>
          <w:rFonts w:ascii="Simplified Arabic Fixed" w:hAnsi="Simplified Arabic Fixed" w:cs="Simplified Arabic Fixed"/>
          <w:color w:val="7030A0"/>
        </w:rPr>
        <w:t>he</w:t>
      </w:r>
      <w:proofErr w:type="gramEnd"/>
      <w:r>
        <w:rPr>
          <w:rFonts w:ascii="Simplified Arabic Fixed" w:hAnsi="Simplified Arabic Fixed" w:cs="Simplified Arabic Fixed"/>
          <w:color w:val="7030A0"/>
        </w:rPr>
        <w:t xml:space="preserve"> wasn’t looking where he was going. Wasn’t happy mind.’</w:t>
      </w:r>
    </w:p>
    <w:p w:rsidR="002142B3" w:rsidRDefault="002142B3">
      <w:pPr>
        <w:rPr>
          <w:rFonts w:ascii="Simplified Arabic Fixed" w:hAnsi="Simplified Arabic Fixed" w:cs="Simplified Arabic Fixed"/>
          <w:color w:val="ED7D31" w:themeColor="accent2"/>
        </w:rPr>
      </w:pPr>
      <w:r>
        <w:rPr>
          <w:rFonts w:ascii="Simplified Arabic Fixed" w:hAnsi="Simplified Arabic Fixed" w:cs="Simplified Arabic Fixed"/>
          <w:color w:val="ED7D31" w:themeColor="accent2"/>
        </w:rPr>
        <w:t>AYLISHA: ‘Wasn’t happy? He looked like he was going to cry, bless him.’</w:t>
      </w:r>
    </w:p>
    <w:p w:rsidR="002142B3" w:rsidRDefault="002142B3">
      <w:pPr>
        <w:rPr>
          <w:rFonts w:ascii="Simplified Arabic Fixed" w:hAnsi="Simplified Arabic Fixed" w:cs="Simplified Arabic Fixed"/>
          <w:color w:val="7030A0"/>
        </w:rPr>
      </w:pPr>
      <w:r>
        <w:rPr>
          <w:rFonts w:ascii="Simplified Arabic Fixed" w:hAnsi="Simplified Arabic Fixed" w:cs="Simplified Arabic Fixed"/>
          <w:color w:val="7030A0"/>
        </w:rPr>
        <w:t>FRANKIE: ‘Don’t please, I felt awful.’</w:t>
      </w:r>
    </w:p>
    <w:p w:rsidR="002142B3" w:rsidRDefault="00F41E92">
      <w:pPr>
        <w:rPr>
          <w:rFonts w:ascii="Simplified Arabic Fixed" w:hAnsi="Simplified Arabic Fixed" w:cs="Simplified Arabic Fixed"/>
          <w:color w:val="70AD47" w:themeColor="accent6"/>
        </w:rPr>
      </w:pPr>
      <w:r>
        <w:rPr>
          <w:rFonts w:ascii="Simplified Arabic Fixed" w:hAnsi="Simplified Arabic Fixed" w:cs="Simplified Arabic Fixed"/>
          <w:color w:val="70AD47" w:themeColor="accent6"/>
        </w:rPr>
        <w:t>HARDIT</w:t>
      </w:r>
      <w:r w:rsidR="002142B3">
        <w:rPr>
          <w:rFonts w:ascii="Simplified Arabic Fixed" w:hAnsi="Simplified Arabic Fixed" w:cs="Simplified Arabic Fixed"/>
          <w:color w:val="70AD47" w:themeColor="accent6"/>
        </w:rPr>
        <w:t xml:space="preserve"> : ‘Anyways, bless him. In other news, </w:t>
      </w:r>
      <w:r w:rsidR="00F63002">
        <w:rPr>
          <w:rFonts w:ascii="Simplified Arabic Fixed" w:hAnsi="Simplified Arabic Fixed" w:cs="Simplified Arabic Fixed"/>
          <w:color w:val="70AD47" w:themeColor="accent6"/>
        </w:rPr>
        <w:t>Frankie, what was that about earlier before we left?’</w:t>
      </w:r>
    </w:p>
    <w:p w:rsidR="00F63002" w:rsidRDefault="00F63002">
      <w:pPr>
        <w:rPr>
          <w:rFonts w:ascii="Simplified Arabic Fixed" w:hAnsi="Simplified Arabic Fixed" w:cs="Simplified Arabic Fixed"/>
          <w:color w:val="7030A0"/>
        </w:rPr>
      </w:pPr>
      <w:r>
        <w:rPr>
          <w:rFonts w:ascii="Simplified Arabic Fixed" w:hAnsi="Simplified Arabic Fixed" w:cs="Simplified Arabic Fixed"/>
          <w:color w:val="7030A0"/>
        </w:rPr>
        <w:t>FRANKIE: ‘I don’t want to talk about it!’</w:t>
      </w:r>
    </w:p>
    <w:p w:rsidR="00F63002" w:rsidRDefault="00F63002">
      <w:pPr>
        <w:rPr>
          <w:rFonts w:ascii="Simplified Arabic Fixed" w:hAnsi="Simplified Arabic Fixed" w:cs="Simplified Arabic Fixed"/>
          <w:color w:val="ED7D31" w:themeColor="accent2"/>
        </w:rPr>
      </w:pPr>
      <w:r>
        <w:rPr>
          <w:rFonts w:ascii="Simplified Arabic Fixed" w:hAnsi="Simplified Arabic Fixed" w:cs="Simplified Arabic Fixed"/>
          <w:color w:val="ED7D31" w:themeColor="accent2"/>
        </w:rPr>
        <w:t>AYLISHA: ‘Chick, you can talk to us about it?’</w:t>
      </w:r>
    </w:p>
    <w:p w:rsidR="00F63002" w:rsidRDefault="00F63002">
      <w:pPr>
        <w:rPr>
          <w:rFonts w:ascii="Simplified Arabic Fixed" w:hAnsi="Simplified Arabic Fixed" w:cs="Simplified Arabic Fixed"/>
          <w:color w:val="7030A0"/>
        </w:rPr>
      </w:pPr>
      <w:r>
        <w:rPr>
          <w:rFonts w:ascii="Simplified Arabic Fixed" w:hAnsi="Simplified Arabic Fixed" w:cs="Simplified Arabic Fixed"/>
          <w:color w:val="7030A0"/>
        </w:rPr>
        <w:lastRenderedPageBreak/>
        <w:t>FRANKIE: ‘I saw someone following us around town, it was strange.’ (EMOJI)</w:t>
      </w:r>
    </w:p>
    <w:p w:rsidR="007050D3" w:rsidRDefault="00F41E92">
      <w:pPr>
        <w:rPr>
          <w:rFonts w:ascii="Simplified Arabic Fixed" w:hAnsi="Simplified Arabic Fixed" w:cs="Simplified Arabic Fixed"/>
          <w:color w:val="70AD47" w:themeColor="accent6"/>
        </w:rPr>
      </w:pPr>
      <w:r>
        <w:rPr>
          <w:rFonts w:ascii="Simplified Arabic Fixed" w:hAnsi="Simplified Arabic Fixed" w:cs="Simplified Arabic Fixed"/>
          <w:color w:val="92D050"/>
        </w:rPr>
        <w:t>HARDIT</w:t>
      </w:r>
      <w:r>
        <w:rPr>
          <w:rFonts w:ascii="Simplified Arabic Fixed" w:hAnsi="Simplified Arabic Fixed" w:cs="Simplified Arabic Fixed"/>
          <w:color w:val="00B050"/>
        </w:rPr>
        <w:t xml:space="preserve"> </w:t>
      </w:r>
      <w:r w:rsidR="00F63002">
        <w:rPr>
          <w:rFonts w:ascii="Simplified Arabic Fixed" w:hAnsi="Simplified Arabic Fixed" w:cs="Simplified Arabic Fixed"/>
          <w:color w:val="70AD47" w:themeColor="accent6"/>
        </w:rPr>
        <w:t xml:space="preserve">: ‘Oh shit, really? I saw </w:t>
      </w:r>
      <w:r w:rsidR="0075284C">
        <w:rPr>
          <w:rFonts w:ascii="Simplified Arabic Fixed" w:hAnsi="Simplified Arabic Fixed" w:cs="Simplified Arabic Fixed"/>
          <w:color w:val="70AD47" w:themeColor="accent6"/>
        </w:rPr>
        <w:t xml:space="preserve">someone too or at least I think </w:t>
      </w:r>
      <w:r w:rsidR="00F63002">
        <w:rPr>
          <w:rFonts w:ascii="Simplified Arabic Fixed" w:hAnsi="Simplified Arabic Fixed" w:cs="Simplified Arabic Fixed"/>
          <w:color w:val="70AD47" w:themeColor="accent6"/>
        </w:rPr>
        <w:t>so</w:t>
      </w:r>
      <w:r w:rsidR="007050D3">
        <w:rPr>
          <w:rFonts w:ascii="Simplified Arabic Fixed" w:hAnsi="Simplified Arabic Fixed" w:cs="Simplified Arabic Fixed"/>
          <w:color w:val="70AD47" w:themeColor="accent6"/>
        </w:rPr>
        <w:t>.’</w:t>
      </w:r>
    </w:p>
    <w:p w:rsidR="007050D3" w:rsidRDefault="00F41E92">
      <w:pPr>
        <w:rPr>
          <w:rFonts w:ascii="Simplified Arabic Fixed" w:hAnsi="Simplified Arabic Fixed" w:cs="Simplified Arabic Fixed"/>
          <w:color w:val="FF0000"/>
        </w:rPr>
      </w:pPr>
      <w:r>
        <w:rPr>
          <w:rFonts w:ascii="Simplified Arabic Fixed" w:hAnsi="Simplified Arabic Fixed" w:cs="Simplified Arabic Fixed"/>
          <w:color w:val="FF0000"/>
        </w:rPr>
        <w:t xml:space="preserve">ABDI  </w:t>
      </w:r>
      <w:r w:rsidR="007050D3" w:rsidRPr="007050D3">
        <w:rPr>
          <w:rFonts w:ascii="Simplified Arabic Fixed" w:hAnsi="Simplified Arabic Fixed" w:cs="Simplified Arabic Fixed"/>
          <w:color w:val="FF0000"/>
        </w:rPr>
        <w:t xml:space="preserve"> : ‘Yeah and me. By god it’s got me startled.</w:t>
      </w:r>
      <w:r w:rsidR="007050D3">
        <w:rPr>
          <w:rFonts w:ascii="Simplified Arabic Fixed" w:hAnsi="Simplified Arabic Fixed" w:cs="Simplified Arabic Fixed"/>
          <w:color w:val="FF0000"/>
        </w:rPr>
        <w:t>’</w:t>
      </w:r>
    </w:p>
    <w:p w:rsidR="0075284C" w:rsidRPr="00932502" w:rsidRDefault="007050D3">
      <w:pPr>
        <w:rPr>
          <w:rFonts w:ascii="Simplified Arabic Fixed" w:hAnsi="Simplified Arabic Fixed" w:cs="Simplified Arabic Fixed"/>
          <w:color w:val="FFC000" w:themeColor="accent4"/>
        </w:rPr>
      </w:pPr>
      <w:r w:rsidRPr="00932502">
        <w:rPr>
          <w:rFonts w:ascii="Simplified Arabic Fixed" w:hAnsi="Simplified Arabic Fixed" w:cs="Simplified Arabic Fixed"/>
          <w:color w:val="ED7D31" w:themeColor="accent2"/>
        </w:rPr>
        <w:t xml:space="preserve">AYLISHA: </w:t>
      </w:r>
      <w:r w:rsidR="0075284C" w:rsidRPr="00932502">
        <w:rPr>
          <w:rFonts w:ascii="Simplified Arabic Fixed" w:hAnsi="Simplified Arabic Fixed" w:cs="Simplified Arabic Fixed"/>
          <w:color w:val="ED7D31" w:themeColor="accent2"/>
        </w:rPr>
        <w:t>‘Are</w:t>
      </w:r>
      <w:r w:rsidRPr="00932502">
        <w:rPr>
          <w:rFonts w:ascii="Simplified Arabic Fixed" w:hAnsi="Simplified Arabic Fixed" w:cs="Simplified Arabic Fixed"/>
          <w:color w:val="ED7D31" w:themeColor="accent2"/>
        </w:rPr>
        <w:t xml:space="preserve"> you serious? I felt like someone was following us too?</w:t>
      </w:r>
      <w:r w:rsidRPr="00932502">
        <w:rPr>
          <w:rFonts w:ascii="Simplified Arabic Fixed" w:hAnsi="Simplified Arabic Fixed" w:cs="Simplified Arabic Fixed"/>
          <w:color w:val="FFC000" w:themeColor="accent4"/>
        </w:rPr>
        <w:t xml:space="preserve">’  </w:t>
      </w:r>
    </w:p>
    <w:p w:rsidR="0075284C" w:rsidRDefault="0075284C">
      <w:pPr>
        <w:rPr>
          <w:rFonts w:ascii="Simplified Arabic Fixed" w:hAnsi="Simplified Arabic Fixed" w:cs="Simplified Arabic Fixed"/>
        </w:rPr>
      </w:pPr>
      <w:r w:rsidRPr="0075284C">
        <w:rPr>
          <w:rFonts w:ascii="Simplified Arabic Fixed" w:hAnsi="Simplified Arabic Fixed" w:cs="Simplified Arabic Fixed"/>
          <w:b/>
        </w:rPr>
        <w:t>(Group get an add off a friend).</w:t>
      </w:r>
      <w:r w:rsidR="001C2F8B" w:rsidRPr="0075284C">
        <w:rPr>
          <w:rFonts w:ascii="Simplified Arabic Fixed" w:hAnsi="Simplified Arabic Fixed" w:cs="Simplified Arabic Fixed"/>
          <w:b/>
        </w:rPr>
        <w:t xml:space="preserve"> </w:t>
      </w:r>
    </w:p>
    <w:p w:rsidR="00932502" w:rsidRDefault="00F41E92">
      <w:pPr>
        <w:rPr>
          <w:rFonts w:ascii="Simplified Arabic Fixed" w:hAnsi="Simplified Arabic Fixed" w:cs="Simplified Arabic Fixed"/>
          <w:color w:val="FF0000"/>
        </w:rPr>
      </w:pPr>
      <w:r>
        <w:rPr>
          <w:rFonts w:ascii="Simplified Arabic Fixed" w:hAnsi="Simplified Arabic Fixed" w:cs="Simplified Arabic Fixed"/>
          <w:color w:val="FF0000"/>
        </w:rPr>
        <w:t xml:space="preserve">ABDI  </w:t>
      </w:r>
      <w:r w:rsidR="00932502" w:rsidRPr="00932502">
        <w:rPr>
          <w:rFonts w:ascii="Simplified Arabic Fixed" w:hAnsi="Simplified Arabic Fixed" w:cs="Simplified Arabic Fixed"/>
          <w:color w:val="FF0000"/>
        </w:rPr>
        <w:t xml:space="preserve"> : ‘Guys, serious. Who else has an add off Mrjohnton18?’</w:t>
      </w:r>
    </w:p>
    <w:p w:rsidR="00932502" w:rsidRPr="00932502" w:rsidRDefault="00F41E92">
      <w:pPr>
        <w:rPr>
          <w:rFonts w:ascii="Simplified Arabic Fixed" w:hAnsi="Simplified Arabic Fixed" w:cs="Simplified Arabic Fixed"/>
          <w:color w:val="ED7D31" w:themeColor="accent2"/>
        </w:rPr>
      </w:pPr>
      <w:r>
        <w:rPr>
          <w:rFonts w:ascii="Simplified Arabic Fixed" w:hAnsi="Simplified Arabic Fixed" w:cs="Simplified Arabic Fixed"/>
          <w:color w:val="70AD47" w:themeColor="accent6"/>
        </w:rPr>
        <w:t xml:space="preserve">HARDIT </w:t>
      </w:r>
      <w:r w:rsidR="00932502" w:rsidRPr="00932502">
        <w:rPr>
          <w:rFonts w:ascii="Simplified Arabic Fixed" w:hAnsi="Simplified Arabic Fixed" w:cs="Simplified Arabic Fixed"/>
          <w:color w:val="70AD47" w:themeColor="accent6"/>
        </w:rPr>
        <w:t>: ‘I do, yeah. Don’t recognise it.’</w:t>
      </w:r>
      <w:r w:rsidR="001C2F8B" w:rsidRPr="00932502">
        <w:rPr>
          <w:rFonts w:ascii="Simplified Arabic Fixed" w:hAnsi="Simplified Arabic Fixed" w:cs="Simplified Arabic Fixed"/>
          <w:color w:val="70AD47" w:themeColor="accent6"/>
        </w:rPr>
        <w:t xml:space="preserve"> </w:t>
      </w:r>
    </w:p>
    <w:p w:rsidR="00932502" w:rsidRPr="00932502" w:rsidRDefault="00932502">
      <w:pPr>
        <w:rPr>
          <w:rFonts w:ascii="Simplified Arabic Fixed" w:hAnsi="Simplified Arabic Fixed" w:cs="Simplified Arabic Fixed"/>
          <w:color w:val="ED7D31" w:themeColor="accent2"/>
        </w:rPr>
      </w:pPr>
      <w:r w:rsidRPr="00932502">
        <w:rPr>
          <w:rFonts w:ascii="Simplified Arabic Fixed" w:hAnsi="Simplified Arabic Fixed" w:cs="Simplified Arabic Fixed"/>
          <w:color w:val="ED7D31" w:themeColor="accent2"/>
        </w:rPr>
        <w:t>AYLISHA: ‘I’ve got the same add, yeah. Wander who?’</w:t>
      </w:r>
    </w:p>
    <w:p w:rsidR="00932502" w:rsidRDefault="00932502">
      <w:pPr>
        <w:rPr>
          <w:rFonts w:ascii="Simplified Arabic Fixed" w:hAnsi="Simplified Arabic Fixed" w:cs="Simplified Arabic Fixed"/>
          <w:color w:val="70AD47" w:themeColor="accent6"/>
        </w:rPr>
      </w:pPr>
      <w:r w:rsidRPr="00932502">
        <w:rPr>
          <w:rFonts w:ascii="Simplified Arabic Fixed" w:hAnsi="Simplified Arabic Fixed" w:cs="Simplified Arabic Fixed"/>
          <w:color w:val="7030A0"/>
        </w:rPr>
        <w:t>FRANKIE: ‘I think it may be that new boy in our class, John, is it?</w:t>
      </w:r>
      <w:r>
        <w:rPr>
          <w:rFonts w:ascii="Simplified Arabic Fixed" w:hAnsi="Simplified Arabic Fixed" w:cs="Simplified Arabic Fixed"/>
          <w:color w:val="70AD47" w:themeColor="accent6"/>
        </w:rPr>
        <w:t>’</w:t>
      </w:r>
      <w:r w:rsidR="001C2F8B" w:rsidRPr="00932502">
        <w:rPr>
          <w:rFonts w:ascii="Simplified Arabic Fixed" w:hAnsi="Simplified Arabic Fixed" w:cs="Simplified Arabic Fixed"/>
          <w:color w:val="70AD47" w:themeColor="accent6"/>
        </w:rPr>
        <w:t xml:space="preserve"> </w:t>
      </w:r>
    </w:p>
    <w:p w:rsidR="00AD6B35" w:rsidRDefault="00932502">
      <w:pPr>
        <w:rPr>
          <w:rFonts w:ascii="Simplified Arabic Fixed" w:hAnsi="Simplified Arabic Fixed" w:cs="Simplified Arabic Fixed"/>
          <w:b/>
          <w:color w:val="000000" w:themeColor="text1"/>
        </w:rPr>
      </w:pPr>
      <w:r>
        <w:rPr>
          <w:rFonts w:ascii="Simplified Arabic Fixed" w:hAnsi="Simplified Arabic Fixed" w:cs="Simplified Arabic Fixed"/>
          <w:b/>
          <w:color w:val="000000" w:themeColor="text1"/>
        </w:rPr>
        <w:t>(The group add ‘MrJohnton18’ as a friend, but hesitate to engage conversation.)</w:t>
      </w:r>
    </w:p>
    <w:p w:rsidR="00F63002" w:rsidRPr="00B54697" w:rsidRDefault="001C2F8B">
      <w:pPr>
        <w:rPr>
          <w:rFonts w:ascii="Simplified Arabic Fixed" w:hAnsi="Simplified Arabic Fixed" w:cs="Simplified Arabic Fixed"/>
          <w:b/>
          <w:color w:val="70AD47" w:themeColor="accent6"/>
        </w:rPr>
      </w:pPr>
      <w:r w:rsidRPr="00932502">
        <w:rPr>
          <w:rFonts w:ascii="Simplified Arabic Fixed" w:hAnsi="Simplified Arabic Fixed" w:cs="Simplified Arabic Fixed"/>
          <w:color w:val="70AD47" w:themeColor="accent6"/>
        </w:rPr>
        <w:t xml:space="preserve">   </w:t>
      </w:r>
      <w:bookmarkStart w:id="0" w:name="_GoBack"/>
      <w:r w:rsidR="00AD6B35" w:rsidRPr="00B54697">
        <w:rPr>
          <w:rFonts w:ascii="Simplified Arabic Fixed" w:hAnsi="Simplified Arabic Fixed" w:cs="Simplified Arabic Fixed"/>
          <w:b/>
        </w:rPr>
        <w:t>FINISH.</w:t>
      </w:r>
      <w:r w:rsidRPr="00B54697">
        <w:rPr>
          <w:rFonts w:ascii="Simplified Arabic Fixed" w:hAnsi="Simplified Arabic Fixed" w:cs="Simplified Arabic Fixed"/>
          <w:b/>
          <w:color w:val="70AD47" w:themeColor="accent6"/>
        </w:rPr>
        <w:t xml:space="preserve">                                                                                                                                                                                                                                                                                                                                                                                                                                                                                                                                                                                                                                                                                                                                                                                                                                                                                                                                                                                                                                                                                                                                                                                                                                                                                                                                                                                                                                                                                                                                                                                                                                                                                                                                                                                                                                                                                                                                                                                                                                                                                                                                                                                                                                                                                                                                                                                                                                                                                                                                                                                                                                                                         </w:t>
      </w:r>
      <w:bookmarkEnd w:id="0"/>
    </w:p>
    <w:p w:rsidR="00834C4E" w:rsidRDefault="00834C4E">
      <w:pPr>
        <w:rPr>
          <w:rFonts w:ascii="Simplified Arabic Fixed" w:hAnsi="Simplified Arabic Fixed" w:cs="Simplified Arabic Fixed"/>
        </w:rPr>
      </w:pPr>
      <w:r>
        <w:rPr>
          <w:rFonts w:ascii="Simplified Arabic Fixed" w:hAnsi="Simplified Arabic Fixed" w:cs="Simplified Arabic Fixed"/>
        </w:rPr>
        <w:t>AFTER MENTIONING ABOUT SOMEONE FOLLOWING THEM, THEY ALL RECEIVE AN ADD OFF A FRIEND THAT’S SUPPOSEDLY CLOSE TO THEM ALL. THE FRIEND ASKS THEM ABOUT THE PERSON WHO HAS BEEN FOLLOWING THEM.</w:t>
      </w:r>
    </w:p>
    <w:p w:rsidR="006A7C28" w:rsidRDefault="006A7C28">
      <w:pPr>
        <w:rPr>
          <w:rFonts w:ascii="Simplified Arabic Fixed" w:hAnsi="Simplified Arabic Fixed" w:cs="Simplified Arabic Fixed"/>
        </w:rPr>
      </w:pPr>
      <w:r>
        <w:rPr>
          <w:rFonts w:ascii="Simplified Arabic Fixed" w:hAnsi="Simplified Arabic Fixed" w:cs="Simplified Arabic Fixed"/>
        </w:rPr>
        <w:t xml:space="preserve">IN THIS SCENE WHEN THE TEENS ARE HOME, THERE WON’T BE ANY SPEAKING DIALOGUE, THERE WILL BE MESSAGE POP-UPS ON THE SCREEN.  </w:t>
      </w:r>
    </w:p>
    <w:p w:rsidR="006A7C28" w:rsidRDefault="006A7C28">
      <w:pPr>
        <w:rPr>
          <w:rFonts w:ascii="Simplified Arabic Fixed" w:hAnsi="Simplified Arabic Fixed" w:cs="Simplified Arabic Fixed"/>
        </w:rPr>
      </w:pPr>
      <w:r>
        <w:rPr>
          <w:rFonts w:ascii="Simplified Arabic Fixed" w:hAnsi="Simplified Arabic Fixed" w:cs="Simplified Arabic Fixed"/>
        </w:rPr>
        <w:t>FIRST SHOT OF FRANKIE; SAT ON HER BED</w:t>
      </w:r>
      <w:r w:rsidR="00233EF7">
        <w:rPr>
          <w:rFonts w:ascii="Simplified Arabic Fixed" w:hAnsi="Simplified Arabic Fixed" w:cs="Simplified Arabic Fixed"/>
        </w:rPr>
        <w:t xml:space="preserve"> WITH A LAMP ON GIVING LIGHT TO THE ROOM,</w:t>
      </w:r>
      <w:r>
        <w:rPr>
          <w:rFonts w:ascii="Simplified Arabic Fixed" w:hAnsi="Simplified Arabic Fixed" w:cs="Simplified Arabic Fixed"/>
        </w:rPr>
        <w:t xml:space="preserve"> GOING THROUGH HER PHONE ON SNAPCHAT, FRONT ON CAMERA SHOT.  </w:t>
      </w:r>
    </w:p>
    <w:p w:rsidR="006A7C28" w:rsidRDefault="00F41E92">
      <w:pPr>
        <w:rPr>
          <w:rFonts w:ascii="Simplified Arabic Fixed" w:hAnsi="Simplified Arabic Fixed" w:cs="Simplified Arabic Fixed"/>
        </w:rPr>
      </w:pPr>
      <w:r>
        <w:rPr>
          <w:rFonts w:ascii="Simplified Arabic Fixed" w:hAnsi="Simplified Arabic Fixed" w:cs="Simplified Arabic Fixed"/>
        </w:rPr>
        <w:t>SECOND SHOT OF HARDIT</w:t>
      </w:r>
      <w:r w:rsidR="006A7C28">
        <w:rPr>
          <w:rFonts w:ascii="Simplified Arabic Fixed" w:hAnsi="Simplified Arabic Fixed" w:cs="Simplified Arabic Fixed"/>
        </w:rPr>
        <w:t xml:space="preserve">; SAT ON THE FLOOR </w:t>
      </w:r>
      <w:r w:rsidR="00233EF7">
        <w:rPr>
          <w:rFonts w:ascii="Simplified Arabic Fixed" w:hAnsi="Simplified Arabic Fixed" w:cs="Simplified Arabic Fixed"/>
        </w:rPr>
        <w:t xml:space="preserve">WITH A MAIN LIGHT ON </w:t>
      </w:r>
      <w:r w:rsidR="006A7C28">
        <w:rPr>
          <w:rFonts w:ascii="Simplified Arabic Fixed" w:hAnsi="Simplified Arabic Fixed" w:cs="Simplified Arabic Fixed"/>
        </w:rPr>
        <w:t>GOING THROUGH THE GROUPCHAT, OVER THE SHOULDER SHOT.</w:t>
      </w:r>
    </w:p>
    <w:p w:rsidR="006A7C28" w:rsidRDefault="00F41E92">
      <w:pPr>
        <w:rPr>
          <w:rFonts w:ascii="Simplified Arabic Fixed" w:hAnsi="Simplified Arabic Fixed" w:cs="Simplified Arabic Fixed"/>
        </w:rPr>
      </w:pPr>
      <w:r>
        <w:rPr>
          <w:rFonts w:ascii="Simplified Arabic Fixed" w:hAnsi="Simplified Arabic Fixed" w:cs="Simplified Arabic Fixed"/>
        </w:rPr>
        <w:t>THIRD SHOT OF ABDI; SAT AT HIS DESK ON HIS COMPUTER</w:t>
      </w:r>
      <w:r w:rsidR="006D0060">
        <w:rPr>
          <w:rFonts w:ascii="Simplified Arabic Fixed" w:hAnsi="Simplified Arabic Fixed" w:cs="Simplified Arabic Fixed"/>
        </w:rPr>
        <w:t xml:space="preserve"> ON</w:t>
      </w:r>
      <w:r w:rsidR="006A7C28">
        <w:rPr>
          <w:rFonts w:ascii="Simplified Arabic Fixed" w:hAnsi="Simplified Arabic Fixed" w:cs="Simplified Arabic Fixed"/>
        </w:rPr>
        <w:t xml:space="preserve"> WITH HIS PHONE BESIDE HIM, PICKING UP EVERYTIME HE GETS A MESSAGE. SIDE ANGLE CAMERA SHOT.</w:t>
      </w:r>
    </w:p>
    <w:p w:rsidR="006A7C28" w:rsidRDefault="006A7C28">
      <w:pPr>
        <w:rPr>
          <w:rFonts w:ascii="Simplified Arabic Fixed" w:hAnsi="Simplified Arabic Fixed" w:cs="Simplified Arabic Fixed"/>
        </w:rPr>
      </w:pPr>
      <w:r>
        <w:rPr>
          <w:rFonts w:ascii="Simplified Arabic Fixed" w:hAnsi="Simplified Arabic Fixed" w:cs="Simplified Arabic Fixed"/>
        </w:rPr>
        <w:t>FORTH SHOT OF AYLISHA; SAT ON THE SOFA IN THE SPARE ROOM</w:t>
      </w:r>
      <w:r w:rsidR="006D0060">
        <w:rPr>
          <w:rFonts w:ascii="Simplified Arabic Fixed" w:hAnsi="Simplified Arabic Fixed" w:cs="Simplified Arabic Fixed"/>
        </w:rPr>
        <w:t xml:space="preserve"> WITH SIDE LAMP ON,</w:t>
      </w:r>
      <w:r>
        <w:rPr>
          <w:rFonts w:ascii="Simplified Arabic Fixed" w:hAnsi="Simplified Arabic Fixed" w:cs="Simplified Arabic Fixed"/>
        </w:rPr>
        <w:t xml:space="preserve"> ON HER PHONE ON SNAPCHAT, FRONT ON CAMERA SHOT.</w:t>
      </w:r>
    </w:p>
    <w:p w:rsidR="006A7C28" w:rsidRDefault="006A7C28">
      <w:pPr>
        <w:rPr>
          <w:rFonts w:ascii="Simplified Arabic Fixed" w:hAnsi="Simplified Arabic Fixed" w:cs="Simplified Arabic Fixed"/>
        </w:rPr>
      </w:pPr>
      <w:r>
        <w:rPr>
          <w:rFonts w:ascii="Simplified Arabic Fixed" w:hAnsi="Simplified Arabic Fixed" w:cs="Simplified Arabic Fixed"/>
        </w:rPr>
        <w:t>FIFTH SHOT OF ‘FR</w:t>
      </w:r>
      <w:r w:rsidR="00527AE4">
        <w:rPr>
          <w:rFonts w:ascii="Simplified Arabic Fixed" w:hAnsi="Simplified Arabic Fixed" w:cs="Simplified Arabic Fixed"/>
        </w:rPr>
        <w:t>IEND’ WHO WILL COME IN DURING THE MESSAGE POP-UPS</w:t>
      </w:r>
      <w:r>
        <w:rPr>
          <w:rFonts w:ascii="Simplified Arabic Fixed" w:hAnsi="Simplified Arabic Fixed" w:cs="Simplified Arabic Fixed"/>
        </w:rPr>
        <w:t>; PITCH BLACK ROOM WITH THE ONLY LIGHT BEING ON THEIR PHONE, AN ANGLED OVE</w:t>
      </w:r>
      <w:r w:rsidR="00834C4E">
        <w:rPr>
          <w:rFonts w:ascii="Simplified Arabic Fixed" w:hAnsi="Simplified Arabic Fixed" w:cs="Simplified Arabic Fixed"/>
        </w:rPr>
        <w:t>R THE SHOULDER SHOT (RIGHT SIDE).</w:t>
      </w:r>
    </w:p>
    <w:p w:rsidR="003B6D8A" w:rsidRDefault="003B6D8A">
      <w:pPr>
        <w:rPr>
          <w:rFonts w:ascii="Simplified Arabic Fixed" w:hAnsi="Simplified Arabic Fixed" w:cs="Simplified Arabic Fixed"/>
        </w:rPr>
      </w:pPr>
    </w:p>
    <w:p w:rsidR="00527AE4" w:rsidRDefault="00834C4E">
      <w:pPr>
        <w:rPr>
          <w:rFonts w:ascii="Simplified Arabic Fixed" w:hAnsi="Simplified Arabic Fixed" w:cs="Simplified Arabic Fixed"/>
        </w:rPr>
      </w:pPr>
      <w:r>
        <w:rPr>
          <w:rFonts w:ascii="Simplified Arabic Fixed" w:hAnsi="Simplified Arabic Fixed" w:cs="Simplified Arabic Fixed"/>
        </w:rPr>
        <w:t>THE FRIEND BECOMES COCKY AND MILDLY AGGRESSIVE TOWARDS THE GROUP DURING THE CONVERSATION. THAT HAPPENS A FEW TIMES, BUT THE GROUP BRUSH IT OFF AND DON’T MENTION IT.</w:t>
      </w:r>
      <w:r w:rsidR="00AC267B">
        <w:rPr>
          <w:rFonts w:ascii="Simplified Arabic Fixed" w:hAnsi="Simplified Arabic Fixed" w:cs="Simplified Arabic Fixed"/>
        </w:rPr>
        <w:t>*</w:t>
      </w:r>
    </w:p>
    <w:p w:rsidR="00527AE4" w:rsidRDefault="00527AE4">
      <w:pPr>
        <w:rPr>
          <w:rFonts w:ascii="Simplified Arabic Fixed" w:hAnsi="Simplified Arabic Fixed" w:cs="Simplified Arabic Fixed"/>
        </w:rPr>
      </w:pPr>
      <w:r>
        <w:rPr>
          <w:rFonts w:ascii="Simplified Arabic Fixed" w:hAnsi="Simplified Arabic Fixed" w:cs="Simplified Arabic Fixed"/>
        </w:rPr>
        <w:t>Fade out.</w:t>
      </w:r>
    </w:p>
    <w:p w:rsidR="00527AE4" w:rsidRDefault="00527AE4">
      <w:pPr>
        <w:rPr>
          <w:rFonts w:ascii="Simplified Arabic Fixed" w:hAnsi="Simplified Arabic Fixed" w:cs="Simplified Arabic Fixed"/>
        </w:rPr>
      </w:pPr>
      <w:r>
        <w:rPr>
          <w:rFonts w:ascii="Simplified Arabic Fixed" w:hAnsi="Simplified Arabic Fixed" w:cs="Simplified Arabic Fixed"/>
        </w:rPr>
        <w:t xml:space="preserve">Fade in. </w:t>
      </w:r>
    </w:p>
    <w:p w:rsidR="00527AE4" w:rsidRDefault="00096481">
      <w:pPr>
        <w:rPr>
          <w:rFonts w:ascii="Simplified Arabic Fixed" w:hAnsi="Simplified Arabic Fixed" w:cs="Simplified Arabic Fixed"/>
        </w:rPr>
      </w:pPr>
      <w:r>
        <w:rPr>
          <w:rFonts w:ascii="Simplified Arabic Fixed" w:hAnsi="Simplified Arabic Fixed" w:cs="Simplified Arabic Fixed"/>
        </w:rPr>
        <w:t>INT LOCATION</w:t>
      </w:r>
      <w:proofErr w:type="gramStart"/>
      <w:r w:rsidR="006225B1">
        <w:rPr>
          <w:rFonts w:ascii="Simplified Arabic Fixed" w:hAnsi="Simplified Arabic Fixed" w:cs="Simplified Arabic Fixed"/>
        </w:rPr>
        <w:t>,HOMES</w:t>
      </w:r>
      <w:proofErr w:type="gramEnd"/>
      <w:r w:rsidR="006225B1">
        <w:rPr>
          <w:rFonts w:ascii="Simplified Arabic Fixed" w:hAnsi="Simplified Arabic Fixed" w:cs="Simplified Arabic Fixed"/>
        </w:rPr>
        <w:t>,</w:t>
      </w:r>
      <w:r>
        <w:rPr>
          <w:rFonts w:ascii="Simplified Arabic Fixed" w:hAnsi="Simplified Arabic Fixed" w:cs="Simplified Arabic Fixed"/>
        </w:rPr>
        <w:t>#3- Day.</w:t>
      </w:r>
    </w:p>
    <w:p w:rsidR="00096481" w:rsidRDefault="00096481">
      <w:pPr>
        <w:rPr>
          <w:rFonts w:ascii="Simplified Arabic Fixed" w:hAnsi="Simplified Arabic Fixed" w:cs="Simplified Arabic Fixed"/>
        </w:rPr>
      </w:pPr>
    </w:p>
    <w:p w:rsidR="00273029" w:rsidRDefault="00096481">
      <w:pPr>
        <w:rPr>
          <w:rFonts w:ascii="Simplified Arabic Fixed" w:hAnsi="Simplified Arabic Fixed" w:cs="Simplified Arabic Fixed"/>
        </w:rPr>
      </w:pPr>
      <w:r>
        <w:rPr>
          <w:rFonts w:ascii="Simplified Arabic Fixed" w:hAnsi="Simplified Arabic Fixed" w:cs="Simplified Arabic Fixed"/>
        </w:rPr>
        <w:t>The scene opens with a shot of each character waking up and a shot of the</w:t>
      </w:r>
      <w:r w:rsidR="00273029">
        <w:rPr>
          <w:rFonts w:ascii="Simplified Arabic Fixed" w:hAnsi="Simplified Arabic Fixed" w:cs="Simplified Arabic Fixed"/>
        </w:rPr>
        <w:t>ir phones with a message pop up from the ‘catfish’ whos</w:t>
      </w:r>
      <w:r w:rsidR="005E3A26">
        <w:rPr>
          <w:rFonts w:ascii="Simplified Arabic Fixed" w:hAnsi="Simplified Arabic Fixed" w:cs="Simplified Arabic Fixed"/>
        </w:rPr>
        <w:t xml:space="preserve">e pretending to be the friend. </w:t>
      </w:r>
    </w:p>
    <w:p w:rsidR="005E3A26" w:rsidRDefault="005E3A26">
      <w:pPr>
        <w:rPr>
          <w:rFonts w:ascii="Simplified Arabic Fixed" w:hAnsi="Simplified Arabic Fixed" w:cs="Simplified Arabic Fixed"/>
        </w:rPr>
      </w:pPr>
    </w:p>
    <w:p w:rsidR="005B4CF6" w:rsidRDefault="00355B7E">
      <w:pPr>
        <w:rPr>
          <w:rFonts w:ascii="Simplified Arabic Fixed" w:hAnsi="Simplified Arabic Fixed" w:cs="Simplified Arabic Fixed"/>
        </w:rPr>
      </w:pPr>
      <w:r>
        <w:rPr>
          <w:rFonts w:ascii="Simplified Arabic Fixed" w:hAnsi="Simplified Arabic Fixed" w:cs="Simplified Arabic Fixed"/>
        </w:rPr>
        <w:t>*</w:t>
      </w:r>
      <w:r w:rsidR="00096481">
        <w:rPr>
          <w:rFonts w:ascii="Simplified Arabic Fixed" w:hAnsi="Simplified Arabic Fixed" w:cs="Simplified Arabic Fixed"/>
        </w:rPr>
        <w:t xml:space="preserve"> </w:t>
      </w:r>
      <w:r w:rsidR="00834C4E">
        <w:rPr>
          <w:rFonts w:ascii="Simplified Arabic Fixed" w:hAnsi="Simplified Arabic Fixed" w:cs="Simplified Arabic Fixed"/>
        </w:rPr>
        <w:t>The group st</w:t>
      </w:r>
      <w:r w:rsidR="005B4CF6">
        <w:rPr>
          <w:rFonts w:ascii="Simplified Arabic Fixed" w:hAnsi="Simplified Arabic Fixed" w:cs="Simplified Arabic Fixed"/>
        </w:rPr>
        <w:t>art talking during the morning and arrange to meet up in town again with the friend they think it is.</w:t>
      </w:r>
    </w:p>
    <w:p w:rsidR="005B4CF6" w:rsidRDefault="005B4CF6">
      <w:pPr>
        <w:rPr>
          <w:rFonts w:ascii="Simplified Arabic Fixed" w:hAnsi="Simplified Arabic Fixed" w:cs="Simplified Arabic Fixed"/>
        </w:rPr>
      </w:pPr>
      <w:r>
        <w:rPr>
          <w:rFonts w:ascii="Simplified Arabic Fixed" w:hAnsi="Simplified Arabic Fixed" w:cs="Simplified Arabic Fixed"/>
        </w:rPr>
        <w:t>FRONT ON CAMERA SHOTS, SIDE SHOTS AND LONG DISTANCE SHOTS OF THE GROUP DURING THE MORNING.*</w:t>
      </w:r>
    </w:p>
    <w:p w:rsidR="005E3A26" w:rsidRDefault="005E3A26">
      <w:pPr>
        <w:rPr>
          <w:rFonts w:ascii="Simplified Arabic Fixed" w:hAnsi="Simplified Arabic Fixed" w:cs="Simplified Arabic Fixed"/>
        </w:rPr>
      </w:pPr>
    </w:p>
    <w:p w:rsidR="005B4CF6" w:rsidRDefault="005E3A26">
      <w:pPr>
        <w:rPr>
          <w:rFonts w:ascii="Simplified Arabic Fixed" w:hAnsi="Simplified Arabic Fixed" w:cs="Simplified Arabic Fixed"/>
        </w:rPr>
      </w:pPr>
      <w:r>
        <w:rPr>
          <w:rFonts w:ascii="Simplified Arabic Fixed" w:hAnsi="Simplified Arabic Fixed" w:cs="Simplified Arabic Fixed"/>
        </w:rPr>
        <w:t>EXT LOCATION</w:t>
      </w:r>
      <w:r w:rsidR="00BF0021">
        <w:rPr>
          <w:rFonts w:ascii="Simplified Arabic Fixed" w:hAnsi="Simplified Arabic Fixed" w:cs="Simplified Arabic Fixed"/>
        </w:rPr>
        <w:t>, TOWN, BROAD</w:t>
      </w:r>
      <w:r w:rsidR="006225B1">
        <w:rPr>
          <w:rFonts w:ascii="Simplified Arabic Fixed" w:hAnsi="Simplified Arabic Fixed" w:cs="Simplified Arabic Fixed"/>
        </w:rPr>
        <w:t xml:space="preserve"> MEAD,</w:t>
      </w:r>
      <w:r>
        <w:rPr>
          <w:rFonts w:ascii="Simplified Arabic Fixed" w:hAnsi="Simplified Arabic Fixed" w:cs="Simplified Arabic Fixed"/>
        </w:rPr>
        <w:t xml:space="preserve">#3- Day and night. </w:t>
      </w:r>
    </w:p>
    <w:p w:rsidR="005B4CF6" w:rsidRDefault="005B4CF6">
      <w:pPr>
        <w:rPr>
          <w:rFonts w:ascii="Simplified Arabic Fixed" w:hAnsi="Simplified Arabic Fixed" w:cs="Simplified Arabic Fixed"/>
        </w:rPr>
      </w:pPr>
      <w:r>
        <w:rPr>
          <w:rFonts w:ascii="Simplified Arabic Fixed" w:hAnsi="Simplified Arabic Fixed" w:cs="Simplified Arabic Fixed"/>
        </w:rPr>
        <w:t>The group meet up in town with the other friend who they think is in the group chat.</w:t>
      </w:r>
    </w:p>
    <w:p w:rsidR="005B4CF6" w:rsidRDefault="005B4CF6">
      <w:pPr>
        <w:rPr>
          <w:rFonts w:ascii="Simplified Arabic Fixed" w:hAnsi="Simplified Arabic Fixed" w:cs="Simplified Arabic Fixed"/>
        </w:rPr>
      </w:pPr>
    </w:p>
    <w:p w:rsidR="005B4CF6" w:rsidRDefault="005B4CF6">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FRIEND</w:t>
      </w:r>
      <w:r>
        <w:rPr>
          <w:rFonts w:ascii="Simplified Arabic Fixed" w:hAnsi="Simplified Arabic Fixed" w:cs="Simplified Arabic Fixed"/>
        </w:rPr>
        <w:t>:</w:t>
      </w:r>
    </w:p>
    <w:p w:rsidR="00834C4E" w:rsidRDefault="005B4CF6">
      <w:pPr>
        <w:rPr>
          <w:rFonts w:ascii="Simplified Arabic Fixed" w:hAnsi="Simplified Arabic Fixed" w:cs="Simplified Arabic Fixed"/>
        </w:rPr>
      </w:pPr>
      <w:r>
        <w:rPr>
          <w:rFonts w:ascii="Simplified Arabic Fixed" w:hAnsi="Simplified Arabic Fixed" w:cs="Simplified Arabic Fixed"/>
        </w:rPr>
        <w:t xml:space="preserve">                    Hi guys, I made it!</w:t>
      </w:r>
    </w:p>
    <w:p w:rsidR="005B4CF6" w:rsidRDefault="005B4CF6">
      <w:pPr>
        <w:rPr>
          <w:rFonts w:ascii="Simplified Arabic Fixed" w:hAnsi="Simplified Arabic Fixed" w:cs="Simplified Arabic Fixed"/>
        </w:rPr>
      </w:pPr>
    </w:p>
    <w:p w:rsidR="005B4CF6" w:rsidRDefault="005B4CF6">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 xml:space="preserve"> </w:t>
      </w:r>
      <w:r>
        <w:rPr>
          <w:rFonts w:ascii="Simplified Arabic Fixed" w:hAnsi="Simplified Arabic Fixed" w:cs="Simplified Arabic Fixed"/>
        </w:rPr>
        <w:t xml:space="preserve">  </w:t>
      </w:r>
      <w:r w:rsidR="00F41E92">
        <w:rPr>
          <w:rFonts w:ascii="Simplified Arabic Fixed" w:hAnsi="Simplified Arabic Fixed" w:cs="Simplified Arabic Fixed"/>
        </w:rPr>
        <w:t>ABDI:</w:t>
      </w:r>
    </w:p>
    <w:p w:rsidR="005B4CF6" w:rsidRDefault="005B4CF6">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 xml:space="preserve">  </w:t>
      </w:r>
      <w:r>
        <w:rPr>
          <w:rFonts w:ascii="Simplified Arabic Fixed" w:hAnsi="Simplified Arabic Fixed" w:cs="Simplified Arabic Fixed"/>
        </w:rPr>
        <w:t xml:space="preserve">   </w:t>
      </w:r>
      <w:r w:rsidR="00F41E92">
        <w:rPr>
          <w:rFonts w:ascii="Simplified Arabic Fixed" w:hAnsi="Simplified Arabic Fixed" w:cs="Simplified Arabic Fixed"/>
        </w:rPr>
        <w:t>Alright?</w:t>
      </w:r>
    </w:p>
    <w:p w:rsidR="005B4CF6" w:rsidRDefault="005B4CF6">
      <w:pPr>
        <w:rPr>
          <w:rFonts w:ascii="Simplified Arabic Fixed" w:hAnsi="Simplified Arabic Fixed" w:cs="Simplified Arabic Fixed"/>
        </w:rPr>
      </w:pPr>
    </w:p>
    <w:p w:rsidR="005B4CF6" w:rsidRDefault="005B4CF6">
      <w:pPr>
        <w:rPr>
          <w:rFonts w:ascii="Simplified Arabic Fixed" w:hAnsi="Simplified Arabic Fixed" w:cs="Simplified Arabic Fixed"/>
        </w:rPr>
      </w:pPr>
      <w:r>
        <w:rPr>
          <w:rFonts w:ascii="Simplified Arabic Fixed" w:hAnsi="Simplified Arabic Fixed" w:cs="Simplified Arabic Fixed"/>
        </w:rPr>
        <w:t xml:space="preserve">                        </w:t>
      </w:r>
      <w:r w:rsidR="003904D2">
        <w:rPr>
          <w:rFonts w:ascii="Simplified Arabic Fixed" w:hAnsi="Simplified Arabic Fixed" w:cs="Simplified Arabic Fixed"/>
        </w:rPr>
        <w:t xml:space="preserve"> </w:t>
      </w:r>
      <w:r>
        <w:rPr>
          <w:rFonts w:ascii="Simplified Arabic Fixed" w:hAnsi="Simplified Arabic Fixed" w:cs="Simplified Arabic Fixed"/>
        </w:rPr>
        <w:t xml:space="preserve"> </w:t>
      </w:r>
      <w:r w:rsidR="003D0F7D">
        <w:rPr>
          <w:rFonts w:ascii="Simplified Arabic Fixed" w:hAnsi="Simplified Arabic Fixed" w:cs="Simplified Arabic Fixed"/>
        </w:rPr>
        <w:t>FRANKIE</w:t>
      </w:r>
      <w:r>
        <w:rPr>
          <w:rFonts w:ascii="Simplified Arabic Fixed" w:hAnsi="Simplified Arabic Fixed" w:cs="Simplified Arabic Fixed"/>
        </w:rPr>
        <w:t>:</w:t>
      </w:r>
    </w:p>
    <w:p w:rsidR="005B4CF6" w:rsidRDefault="005B4CF6">
      <w:pPr>
        <w:rPr>
          <w:rFonts w:ascii="Simplified Arabic Fixed" w:hAnsi="Simplified Arabic Fixed" w:cs="Simplified Arabic Fixed"/>
        </w:rPr>
      </w:pPr>
      <w:r>
        <w:rPr>
          <w:rFonts w:ascii="Simplified Arabic Fixed" w:hAnsi="Simplified Arabic Fixed" w:cs="Simplified Arabic Fixed"/>
        </w:rPr>
        <w:t xml:space="preserve">                   Hello, alright. Fab!</w:t>
      </w:r>
    </w:p>
    <w:p w:rsidR="00F41E92" w:rsidRDefault="00F41E92">
      <w:pPr>
        <w:rPr>
          <w:rFonts w:ascii="Simplified Arabic Fixed" w:hAnsi="Simplified Arabic Fixed" w:cs="Simplified Arabic Fixed"/>
        </w:rPr>
      </w:pPr>
    </w:p>
    <w:p w:rsidR="00F41E92" w:rsidRDefault="00F41E92">
      <w:pPr>
        <w:rPr>
          <w:rFonts w:ascii="Simplified Arabic Fixed" w:hAnsi="Simplified Arabic Fixed" w:cs="Simplified Arabic Fixed"/>
        </w:rPr>
      </w:pPr>
      <w:r>
        <w:rPr>
          <w:rFonts w:ascii="Simplified Arabic Fixed" w:hAnsi="Simplified Arabic Fixed" w:cs="Simplified Arabic Fixed"/>
        </w:rPr>
        <w:t xml:space="preserve">                           HARDIT:</w:t>
      </w:r>
    </w:p>
    <w:p w:rsidR="003904D2" w:rsidRDefault="00F41E92">
      <w:pPr>
        <w:rPr>
          <w:rFonts w:ascii="Simplified Arabic Fixed" w:hAnsi="Simplified Arabic Fixed" w:cs="Simplified Arabic Fixed"/>
        </w:rPr>
      </w:pPr>
      <w:r>
        <w:rPr>
          <w:rFonts w:ascii="Simplified Arabic Fixed" w:hAnsi="Simplified Arabic Fixed" w:cs="Simplified Arabic Fixed"/>
        </w:rPr>
        <w:t xml:space="preserve">  </w:t>
      </w:r>
      <w:r w:rsidR="003904D2">
        <w:rPr>
          <w:rFonts w:ascii="Simplified Arabic Fixed" w:hAnsi="Simplified Arabic Fixed" w:cs="Simplified Arabic Fixed"/>
        </w:rPr>
        <w:t xml:space="preserve">                      Alright mate?</w:t>
      </w:r>
    </w:p>
    <w:p w:rsidR="00F41E92" w:rsidRDefault="00F41E92">
      <w:pPr>
        <w:rPr>
          <w:rFonts w:ascii="Simplified Arabic Fixed" w:hAnsi="Simplified Arabic Fixed" w:cs="Simplified Arabic Fixed"/>
        </w:rPr>
      </w:pPr>
    </w:p>
    <w:p w:rsidR="00F41E92" w:rsidRDefault="00F41E92">
      <w:pPr>
        <w:rPr>
          <w:rFonts w:ascii="Simplified Arabic Fixed" w:hAnsi="Simplified Arabic Fixed" w:cs="Simplified Arabic Fixed"/>
        </w:rPr>
      </w:pPr>
      <w:r>
        <w:rPr>
          <w:rFonts w:ascii="Simplified Arabic Fixed" w:hAnsi="Simplified Arabic Fixed" w:cs="Simplified Arabic Fixed"/>
        </w:rPr>
        <w:t xml:space="preserve">                          AYLISHA:</w:t>
      </w:r>
    </w:p>
    <w:p w:rsidR="003904D2" w:rsidRDefault="003904D2">
      <w:pPr>
        <w:rPr>
          <w:rFonts w:ascii="Simplified Arabic Fixed" w:hAnsi="Simplified Arabic Fixed" w:cs="Simplified Arabic Fixed"/>
        </w:rPr>
      </w:pPr>
      <w:r>
        <w:rPr>
          <w:rFonts w:ascii="Simplified Arabic Fixed" w:hAnsi="Simplified Arabic Fixed" w:cs="Simplified Arabic Fixed"/>
        </w:rPr>
        <w:t xml:space="preserve">                         Hey babes.</w:t>
      </w:r>
    </w:p>
    <w:p w:rsidR="003904D2" w:rsidRDefault="003904D2">
      <w:pPr>
        <w:rPr>
          <w:rFonts w:ascii="Simplified Arabic Fixed" w:hAnsi="Simplified Arabic Fixed" w:cs="Simplified Arabic Fixed"/>
        </w:rPr>
      </w:pPr>
    </w:p>
    <w:p w:rsidR="003904D2" w:rsidRDefault="003904D2">
      <w:pPr>
        <w:rPr>
          <w:rFonts w:ascii="Simplified Arabic Fixed" w:hAnsi="Simplified Arabic Fixed" w:cs="Simplified Arabic Fixed"/>
        </w:rPr>
      </w:pPr>
    </w:p>
    <w:p w:rsidR="003904D2" w:rsidRDefault="003904D2">
      <w:pPr>
        <w:rPr>
          <w:rFonts w:ascii="Simplified Arabic Fixed" w:hAnsi="Simplified Arabic Fixed" w:cs="Simplified Arabic Fixed"/>
        </w:rPr>
      </w:pPr>
      <w:r>
        <w:rPr>
          <w:rFonts w:ascii="Simplified Arabic Fixed" w:hAnsi="Simplified Arabic Fixed" w:cs="Simplified Arabic Fixed"/>
        </w:rPr>
        <w:t>They meet and go round the shops like they did the day or two before. They go down to</w:t>
      </w:r>
      <w:r w:rsidR="0075284C">
        <w:rPr>
          <w:rFonts w:ascii="Simplified Arabic Fixed" w:hAnsi="Simplified Arabic Fixed" w:cs="Simplified Arabic Fixed"/>
        </w:rPr>
        <w:t xml:space="preserve"> the harbour and have walk about.</w:t>
      </w:r>
    </w:p>
    <w:p w:rsidR="003904D2" w:rsidRDefault="003904D2">
      <w:pPr>
        <w:rPr>
          <w:rFonts w:ascii="Simplified Arabic Fixed" w:hAnsi="Simplified Arabic Fixed" w:cs="Simplified Arabic Fixed"/>
        </w:rPr>
      </w:pPr>
      <w:r>
        <w:rPr>
          <w:rFonts w:ascii="Simplified Arabic Fixed" w:hAnsi="Simplified Arabic Fixed" w:cs="Simplified Arabic Fixed"/>
        </w:rPr>
        <w:t>One of the girls mentions to the friend about the aggressive moment that happened out of nowhere, but makes a joke abou</w:t>
      </w:r>
      <w:r w:rsidR="003D1A6A">
        <w:rPr>
          <w:rFonts w:ascii="Simplified Arabic Fixed" w:hAnsi="Simplified Arabic Fixed" w:cs="Simplified Arabic Fixed"/>
        </w:rPr>
        <w:t>t it.</w:t>
      </w:r>
    </w:p>
    <w:p w:rsidR="003904D2" w:rsidRDefault="003904D2">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FRANKIE</w:t>
      </w:r>
      <w:r>
        <w:rPr>
          <w:rFonts w:ascii="Simplified Arabic Fixed" w:hAnsi="Simplified Arabic Fixed" w:cs="Simplified Arabic Fixed"/>
        </w:rPr>
        <w:t>:</w:t>
      </w:r>
    </w:p>
    <w:p w:rsidR="003904D2" w:rsidRDefault="003904D2">
      <w:pPr>
        <w:rPr>
          <w:rFonts w:ascii="Simplified Arabic Fixed" w:hAnsi="Simplified Arabic Fixed" w:cs="Simplified Arabic Fixed"/>
        </w:rPr>
      </w:pPr>
      <w:r>
        <w:rPr>
          <w:rFonts w:ascii="Simplified Arabic Fixed" w:hAnsi="Simplified Arabic Fixed" w:cs="Simplified Arabic Fixed"/>
        </w:rPr>
        <w:lastRenderedPageBreak/>
        <w:t xml:space="preserve">   That comment he made the other day was funny, but unreal.  *(LAUGHING)*</w:t>
      </w:r>
    </w:p>
    <w:p w:rsidR="003904D2" w:rsidRDefault="003904D2">
      <w:pPr>
        <w:rPr>
          <w:rFonts w:ascii="Simplified Arabic Fixed" w:hAnsi="Simplified Arabic Fixed" w:cs="Simplified Arabic Fixed"/>
        </w:rPr>
      </w:pPr>
    </w:p>
    <w:p w:rsidR="003904D2" w:rsidRDefault="003904D2">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 xml:space="preserve">  </w:t>
      </w:r>
      <w:r>
        <w:rPr>
          <w:rFonts w:ascii="Simplified Arabic Fixed" w:hAnsi="Simplified Arabic Fixed" w:cs="Simplified Arabic Fixed"/>
        </w:rPr>
        <w:t xml:space="preserve">    </w:t>
      </w:r>
      <w:r w:rsidR="00F41E92">
        <w:rPr>
          <w:rFonts w:ascii="Simplified Arabic Fixed" w:hAnsi="Simplified Arabic Fixed" w:cs="Simplified Arabic Fixed"/>
        </w:rPr>
        <w:t>HARDIT:</w:t>
      </w:r>
    </w:p>
    <w:p w:rsidR="003904D2" w:rsidRDefault="003904D2">
      <w:pPr>
        <w:rPr>
          <w:rFonts w:ascii="Simplified Arabic Fixed" w:hAnsi="Simplified Arabic Fixed" w:cs="Simplified Arabic Fixed"/>
        </w:rPr>
      </w:pPr>
      <w:r>
        <w:rPr>
          <w:rFonts w:ascii="Simplified Arabic Fixed" w:hAnsi="Simplified Arabic Fixed" w:cs="Simplified Arabic Fixed"/>
        </w:rPr>
        <w:t>Yeah that was funny, but couldn’t beli</w:t>
      </w:r>
      <w:r w:rsidR="00F41E92">
        <w:rPr>
          <w:rFonts w:ascii="Simplified Arabic Fixed" w:hAnsi="Simplified Arabic Fixed" w:cs="Simplified Arabic Fixed"/>
        </w:rPr>
        <w:t>eve that came out of your mouth.</w:t>
      </w:r>
    </w:p>
    <w:p w:rsidR="003904D2" w:rsidRDefault="003904D2">
      <w:pPr>
        <w:rPr>
          <w:rFonts w:ascii="Simplified Arabic Fixed" w:hAnsi="Simplified Arabic Fixed" w:cs="Simplified Arabic Fixed"/>
        </w:rPr>
      </w:pPr>
    </w:p>
    <w:p w:rsidR="00251E27" w:rsidRDefault="003904D2">
      <w:pPr>
        <w:rPr>
          <w:rFonts w:ascii="Simplified Arabic Fixed" w:hAnsi="Simplified Arabic Fixed" w:cs="Simplified Arabic Fixed"/>
        </w:rPr>
      </w:pPr>
      <w:r>
        <w:rPr>
          <w:rFonts w:ascii="Simplified Arabic Fixed" w:hAnsi="Simplified Arabic Fixed" w:cs="Simplified Arabic Fixed"/>
        </w:rPr>
        <w:t>*The friend doesn’t say anything, but goes along with it and laughs too.</w:t>
      </w:r>
      <w:r w:rsidR="00251E27">
        <w:rPr>
          <w:rFonts w:ascii="Simplified Arabic Fixed" w:hAnsi="Simplified Arabic Fixed" w:cs="Simplified Arabic Fixed"/>
        </w:rPr>
        <w:t xml:space="preserve"> </w:t>
      </w:r>
    </w:p>
    <w:p w:rsidR="00251E27" w:rsidRDefault="00251E27">
      <w:pPr>
        <w:rPr>
          <w:rFonts w:ascii="Simplified Arabic Fixed" w:hAnsi="Simplified Arabic Fixed" w:cs="Simplified Arabic Fixed"/>
        </w:rPr>
      </w:pPr>
    </w:p>
    <w:p w:rsidR="003904D2" w:rsidRDefault="003D0F7D">
      <w:pPr>
        <w:rPr>
          <w:rFonts w:ascii="Simplified Arabic Fixed" w:hAnsi="Simplified Arabic Fixed" w:cs="Simplified Arabic Fixed"/>
        </w:rPr>
      </w:pPr>
      <w:r>
        <w:rPr>
          <w:rFonts w:ascii="Simplified Arabic Fixed" w:hAnsi="Simplified Arabic Fixed" w:cs="Simplified Arabic Fixed"/>
        </w:rPr>
        <w:t xml:space="preserve">                           </w:t>
      </w:r>
      <w:r w:rsidR="00251E27">
        <w:rPr>
          <w:rFonts w:ascii="Simplified Arabic Fixed" w:hAnsi="Simplified Arabic Fixed" w:cs="Simplified Arabic Fixed"/>
        </w:rPr>
        <w:t xml:space="preserve"> </w:t>
      </w:r>
      <w:r>
        <w:rPr>
          <w:rFonts w:ascii="Simplified Arabic Fixed" w:hAnsi="Simplified Arabic Fixed" w:cs="Simplified Arabic Fixed"/>
        </w:rPr>
        <w:t>FRIEND</w:t>
      </w:r>
      <w:r w:rsidR="00251E27">
        <w:rPr>
          <w:rFonts w:ascii="Simplified Arabic Fixed" w:hAnsi="Simplified Arabic Fixed" w:cs="Simplified Arabic Fixed"/>
        </w:rPr>
        <w:t>:</w:t>
      </w:r>
      <w:r w:rsidR="003904D2">
        <w:rPr>
          <w:rFonts w:ascii="Simplified Arabic Fixed" w:hAnsi="Simplified Arabic Fixed" w:cs="Simplified Arabic Fixed"/>
        </w:rPr>
        <w:t xml:space="preserve"> </w:t>
      </w:r>
    </w:p>
    <w:p w:rsidR="00251E27" w:rsidRDefault="003D0F7D">
      <w:pPr>
        <w:rPr>
          <w:rFonts w:ascii="Simplified Arabic Fixed" w:hAnsi="Simplified Arabic Fixed" w:cs="Simplified Arabic Fixed"/>
        </w:rPr>
      </w:pPr>
      <w:r>
        <w:rPr>
          <w:rFonts w:ascii="Simplified Arabic Fixed" w:hAnsi="Simplified Arabic Fixed" w:cs="Simplified Arabic Fixed"/>
        </w:rPr>
        <w:t xml:space="preserve">            </w:t>
      </w:r>
      <w:r w:rsidR="00251E27">
        <w:rPr>
          <w:rFonts w:ascii="Simplified Arabic Fixed" w:hAnsi="Simplified Arabic Fixed" w:cs="Simplified Arabic Fixed"/>
        </w:rPr>
        <w:t xml:space="preserve"> I know, I don’t know what came across me.</w:t>
      </w:r>
    </w:p>
    <w:p w:rsidR="00251E27" w:rsidRDefault="00251E27">
      <w:pPr>
        <w:rPr>
          <w:rFonts w:ascii="Simplified Arabic Fixed" w:hAnsi="Simplified Arabic Fixed" w:cs="Simplified Arabic Fixed"/>
        </w:rPr>
      </w:pPr>
    </w:p>
    <w:p w:rsidR="00251E27" w:rsidRDefault="00251E27">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 xml:space="preserve"> ABDI:</w:t>
      </w:r>
    </w:p>
    <w:p w:rsidR="00251E27" w:rsidRDefault="00251E27">
      <w:pPr>
        <w:rPr>
          <w:rFonts w:ascii="Simplified Arabic Fixed" w:hAnsi="Simplified Arabic Fixed" w:cs="Simplified Arabic Fixed"/>
        </w:rPr>
      </w:pPr>
      <w:r>
        <w:rPr>
          <w:rFonts w:ascii="Simplified Arabic Fixed" w:hAnsi="Simplified Arabic Fixed" w:cs="Simplified Arabic Fixed"/>
        </w:rPr>
        <w:t xml:space="preserve">            </w:t>
      </w:r>
      <w:r w:rsidR="006111BA">
        <w:rPr>
          <w:rFonts w:ascii="Simplified Arabic Fixed" w:hAnsi="Simplified Arabic Fixed" w:cs="Simplified Arabic Fixed"/>
        </w:rPr>
        <w:t>*(LAUGHING)</w:t>
      </w:r>
      <w:proofErr w:type="gramStart"/>
      <w:r w:rsidR="006111BA">
        <w:rPr>
          <w:rFonts w:ascii="Simplified Arabic Fixed" w:hAnsi="Simplified Arabic Fixed" w:cs="Simplified Arabic Fixed"/>
        </w:rPr>
        <w:t xml:space="preserve">* </w:t>
      </w:r>
      <w:r>
        <w:rPr>
          <w:rFonts w:ascii="Simplified Arabic Fixed" w:hAnsi="Simplified Arabic Fixed" w:cs="Simplified Arabic Fixed"/>
        </w:rPr>
        <w:t xml:space="preserve"> Made</w:t>
      </w:r>
      <w:proofErr w:type="gramEnd"/>
      <w:r>
        <w:rPr>
          <w:rFonts w:ascii="Simplified Arabic Fixed" w:hAnsi="Simplified Arabic Fixed" w:cs="Simplified Arabic Fixed"/>
        </w:rPr>
        <w:t xml:space="preserve"> me laugh.</w:t>
      </w:r>
    </w:p>
    <w:p w:rsidR="00251E27" w:rsidRDefault="00251E27">
      <w:pPr>
        <w:rPr>
          <w:rFonts w:ascii="Simplified Arabic Fixed" w:hAnsi="Simplified Arabic Fixed" w:cs="Simplified Arabic Fixed"/>
        </w:rPr>
      </w:pPr>
    </w:p>
    <w:p w:rsidR="00251E27" w:rsidRDefault="00251E27">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AYLISHA:</w:t>
      </w:r>
    </w:p>
    <w:p w:rsidR="00251E27" w:rsidRDefault="00251E27">
      <w:pPr>
        <w:rPr>
          <w:rFonts w:ascii="Simplified Arabic Fixed" w:hAnsi="Simplified Arabic Fixed" w:cs="Simplified Arabic Fixed"/>
        </w:rPr>
      </w:pPr>
      <w:r>
        <w:rPr>
          <w:rFonts w:ascii="Simplified Arabic Fixed" w:hAnsi="Simplified Arabic Fixed" w:cs="Simplified Arabic Fixed"/>
        </w:rPr>
        <w:t xml:space="preserve">                   Like a boy with a bit of lip;)</w:t>
      </w:r>
    </w:p>
    <w:p w:rsidR="003D1A6A" w:rsidRDefault="003D1A6A">
      <w:pPr>
        <w:rPr>
          <w:rFonts w:ascii="Simplified Arabic Fixed" w:hAnsi="Simplified Arabic Fixed" w:cs="Simplified Arabic Fixed"/>
        </w:rPr>
      </w:pPr>
    </w:p>
    <w:p w:rsidR="003D1A6A" w:rsidRDefault="001343BA">
      <w:pPr>
        <w:rPr>
          <w:rFonts w:ascii="Simplified Arabic Fixed" w:hAnsi="Simplified Arabic Fixed" w:cs="Simplified Arabic Fixed"/>
        </w:rPr>
      </w:pPr>
      <w:r>
        <w:rPr>
          <w:rFonts w:ascii="Simplified Arabic Fixed" w:hAnsi="Simplified Arabic Fixed" w:cs="Simplified Arabic Fixed"/>
        </w:rPr>
        <w:t>They’re still walking round the shops and go</w:t>
      </w:r>
      <w:r w:rsidR="003D1A6A">
        <w:rPr>
          <w:rFonts w:ascii="Simplified Arabic Fixed" w:hAnsi="Simplified Arabic Fixed" w:cs="Simplified Arabic Fixed"/>
        </w:rPr>
        <w:t xml:space="preserve"> one last drink before they head home.</w:t>
      </w:r>
    </w:p>
    <w:p w:rsidR="003D1A6A" w:rsidRDefault="003D1A6A">
      <w:pPr>
        <w:rPr>
          <w:rFonts w:ascii="Simplified Arabic Fixed" w:hAnsi="Simplified Arabic Fixed" w:cs="Simplified Arabic Fixed"/>
        </w:rPr>
      </w:pPr>
    </w:p>
    <w:p w:rsidR="003F5CBB" w:rsidRDefault="003D1A6A" w:rsidP="003D1A6A">
      <w:pPr>
        <w:rPr>
          <w:rFonts w:ascii="Simplified Arabic Fixed" w:hAnsi="Simplified Arabic Fixed" w:cs="Simplified Arabic Fixed"/>
        </w:rPr>
      </w:pPr>
      <w:r>
        <w:rPr>
          <w:rFonts w:ascii="Simplified Arabic Fixed" w:hAnsi="Simplified Arabic Fixed" w:cs="Simplified Arabic Fixed"/>
        </w:rPr>
        <w:t xml:space="preserve">                            </w:t>
      </w:r>
      <w:r w:rsidR="003D0F7D">
        <w:rPr>
          <w:rFonts w:ascii="Simplified Arabic Fixed" w:hAnsi="Simplified Arabic Fixed" w:cs="Simplified Arabic Fixed"/>
        </w:rPr>
        <w:t>FRIEND</w:t>
      </w:r>
      <w:r>
        <w:rPr>
          <w:rFonts w:ascii="Simplified Arabic Fixed" w:hAnsi="Simplified Arabic Fixed" w:cs="Simplified Arabic Fixed"/>
        </w:rPr>
        <w:t>:</w:t>
      </w:r>
    </w:p>
    <w:p w:rsidR="003D1A6A" w:rsidRDefault="003D1A6A" w:rsidP="003D1A6A">
      <w:pPr>
        <w:rPr>
          <w:rFonts w:ascii="Simplified Arabic Fixed" w:hAnsi="Simplified Arabic Fixed" w:cs="Simplified Arabic Fixed"/>
        </w:rPr>
      </w:pPr>
      <w:r>
        <w:rPr>
          <w:rFonts w:ascii="Simplified Arabic Fixed" w:hAnsi="Simplified Arabic Fixed" w:cs="Simplified Arabic Fixed"/>
        </w:rPr>
        <w:t xml:space="preserve">Thanks for today guys, but I need to head home. Family are coming round and I haven’t seen them in ages. </w:t>
      </w:r>
    </w:p>
    <w:p w:rsidR="003D1A6A" w:rsidRDefault="003D1A6A" w:rsidP="003D1A6A">
      <w:pPr>
        <w:rPr>
          <w:rFonts w:ascii="Simplified Arabic Fixed" w:hAnsi="Simplified Arabic Fixed" w:cs="Simplified Arabic Fixed"/>
        </w:rPr>
      </w:pPr>
    </w:p>
    <w:p w:rsidR="003D1A6A" w:rsidRDefault="003D1A6A" w:rsidP="003D1A6A">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AYLISHA:</w:t>
      </w:r>
    </w:p>
    <w:p w:rsidR="003D1A6A" w:rsidRDefault="003D1A6A" w:rsidP="003D1A6A">
      <w:pPr>
        <w:rPr>
          <w:rFonts w:ascii="Simplified Arabic Fixed" w:hAnsi="Simplified Arabic Fixed" w:cs="Simplified Arabic Fixed"/>
        </w:rPr>
      </w:pPr>
      <w:r>
        <w:rPr>
          <w:rFonts w:ascii="Simplified Arabic Fixed" w:hAnsi="Simplified Arabic Fixed" w:cs="Simplified Arabic Fixed"/>
        </w:rPr>
        <w:t xml:space="preserve">  That’s fair, yeah. A family orientated boy, very nice, how lush.</w:t>
      </w:r>
    </w:p>
    <w:p w:rsidR="001343BA" w:rsidRDefault="001343BA" w:rsidP="003D1A6A">
      <w:pPr>
        <w:rPr>
          <w:rFonts w:ascii="Simplified Arabic Fixed" w:hAnsi="Simplified Arabic Fixed" w:cs="Simplified Arabic Fixed"/>
        </w:rPr>
      </w:pPr>
    </w:p>
    <w:p w:rsidR="003D1A6A" w:rsidRDefault="003D0F7D">
      <w:pPr>
        <w:rPr>
          <w:rFonts w:ascii="Simplified Arabic Fixed" w:hAnsi="Simplified Arabic Fixed" w:cs="Simplified Arabic Fixed"/>
        </w:rPr>
      </w:pPr>
      <w:r>
        <w:rPr>
          <w:rFonts w:ascii="Simplified Arabic Fixed" w:hAnsi="Simplified Arabic Fixed" w:cs="Simplified Arabic Fixed"/>
        </w:rPr>
        <w:t xml:space="preserve">                          </w:t>
      </w:r>
      <w:r w:rsidR="00F41E92">
        <w:rPr>
          <w:rFonts w:ascii="Simplified Arabic Fixed" w:hAnsi="Simplified Arabic Fixed" w:cs="Simplified Arabic Fixed"/>
        </w:rPr>
        <w:t xml:space="preserve">  HARDIT:</w:t>
      </w:r>
    </w:p>
    <w:p w:rsidR="003D1A6A" w:rsidRDefault="003D1A6A">
      <w:pPr>
        <w:rPr>
          <w:rFonts w:ascii="Simplified Arabic Fixed" w:hAnsi="Simplified Arabic Fixed" w:cs="Simplified Arabic Fixed"/>
        </w:rPr>
      </w:pPr>
      <w:r>
        <w:rPr>
          <w:rFonts w:ascii="Simplified Arabic Fixed" w:hAnsi="Simplified Arabic Fixed" w:cs="Simplified Arabic Fixed"/>
        </w:rPr>
        <w:t xml:space="preserve">                      Same, need to get home.</w:t>
      </w:r>
    </w:p>
    <w:p w:rsidR="001343BA" w:rsidRDefault="001343BA">
      <w:pPr>
        <w:rPr>
          <w:rFonts w:ascii="Simplified Arabic Fixed" w:hAnsi="Simplified Arabic Fixed" w:cs="Simplified Arabic Fixed"/>
        </w:rPr>
      </w:pPr>
    </w:p>
    <w:p w:rsidR="00F41E92" w:rsidRDefault="00F41E92">
      <w:pPr>
        <w:rPr>
          <w:rFonts w:ascii="Simplified Arabic Fixed" w:hAnsi="Simplified Arabic Fixed" w:cs="Simplified Arabic Fixed"/>
        </w:rPr>
      </w:pPr>
      <w:r>
        <w:rPr>
          <w:rFonts w:ascii="Simplified Arabic Fixed" w:hAnsi="Simplified Arabic Fixed" w:cs="Simplified Arabic Fixed"/>
        </w:rPr>
        <w:t xml:space="preserve">                             ABDI:</w:t>
      </w:r>
    </w:p>
    <w:p w:rsidR="003D1A6A" w:rsidRDefault="00F41E92">
      <w:pPr>
        <w:rPr>
          <w:rFonts w:ascii="Simplified Arabic Fixed" w:hAnsi="Simplified Arabic Fixed" w:cs="Simplified Arabic Fixed"/>
        </w:rPr>
      </w:pPr>
      <w:r>
        <w:rPr>
          <w:rFonts w:ascii="Simplified Arabic Fixed" w:hAnsi="Simplified Arabic Fixed" w:cs="Simplified Arabic Fixed"/>
        </w:rPr>
        <w:t xml:space="preserve">                           </w:t>
      </w:r>
      <w:r w:rsidR="00AC267B">
        <w:rPr>
          <w:rFonts w:ascii="Simplified Arabic Fixed" w:hAnsi="Simplified Arabic Fixed" w:cs="Simplified Arabic Fixed"/>
        </w:rPr>
        <w:t xml:space="preserve"> </w:t>
      </w:r>
      <w:r w:rsidR="003D1A6A">
        <w:rPr>
          <w:rFonts w:ascii="Simplified Arabic Fixed" w:hAnsi="Simplified Arabic Fixed" w:cs="Simplified Arabic Fixed"/>
        </w:rPr>
        <w:t xml:space="preserve"> Bye.</w:t>
      </w:r>
    </w:p>
    <w:p w:rsidR="00AC267B" w:rsidRDefault="00AC267B">
      <w:pPr>
        <w:rPr>
          <w:rFonts w:ascii="Simplified Arabic Fixed" w:hAnsi="Simplified Arabic Fixed" w:cs="Simplified Arabic Fixed"/>
        </w:rPr>
      </w:pPr>
    </w:p>
    <w:p w:rsidR="001343BA" w:rsidRDefault="001343BA">
      <w:pPr>
        <w:rPr>
          <w:rFonts w:ascii="Simplified Arabic Fixed" w:hAnsi="Simplified Arabic Fixed" w:cs="Simplified Arabic Fixed"/>
        </w:rPr>
      </w:pPr>
    </w:p>
    <w:p w:rsidR="005B4CF6" w:rsidRDefault="00AC267B">
      <w:pPr>
        <w:rPr>
          <w:rFonts w:ascii="Simplified Arabic Fixed" w:hAnsi="Simplified Arabic Fixed" w:cs="Simplified Arabic Fixed"/>
        </w:rPr>
      </w:pPr>
      <w:r>
        <w:rPr>
          <w:rFonts w:ascii="Simplified Arabic Fixed" w:hAnsi="Simplified Arabic Fixed" w:cs="Simplified Arabic Fixed"/>
        </w:rPr>
        <w:t xml:space="preserve">They all part ways again and go home. Once home they encounter their group chat once again, of </w:t>
      </w:r>
      <w:r w:rsidR="00233EF7">
        <w:rPr>
          <w:rFonts w:ascii="Simplified Arabic Fixed" w:hAnsi="Simplified Arabic Fixed" w:cs="Simplified Arabic Fixed"/>
        </w:rPr>
        <w:t>course like they do on a daily. Talking again abou</w:t>
      </w:r>
      <w:r w:rsidR="005E3A26">
        <w:rPr>
          <w:rFonts w:ascii="Simplified Arabic Fixed" w:hAnsi="Simplified Arabic Fixed" w:cs="Simplified Arabic Fixed"/>
        </w:rPr>
        <w:t>t their day and how good it was, nothing really strange about it, all normal.</w:t>
      </w:r>
      <w:r w:rsidR="00233EF7">
        <w:rPr>
          <w:rFonts w:ascii="Simplified Arabic Fixed" w:hAnsi="Simplified Arabic Fixed" w:cs="Simplified Arabic Fixed"/>
        </w:rPr>
        <w:t xml:space="preserve"> </w:t>
      </w:r>
    </w:p>
    <w:p w:rsidR="00233EF7" w:rsidRPr="006111BA" w:rsidRDefault="00AD6B35">
      <w:pPr>
        <w:rPr>
          <w:rFonts w:ascii="Simplified Arabic Fixed" w:hAnsi="Simplified Arabic Fixed" w:cs="Simplified Arabic Fixed"/>
          <w:b/>
        </w:rPr>
      </w:pPr>
      <w:r w:rsidRPr="006111BA">
        <w:rPr>
          <w:rFonts w:ascii="Simplified Arabic Fixed" w:hAnsi="Simplified Arabic Fixed" w:cs="Simplified Arabic Fixed"/>
          <w:b/>
        </w:rPr>
        <w:t>INSERT MESSAGES.</w:t>
      </w:r>
    </w:p>
    <w:p w:rsidR="00233EF7" w:rsidRDefault="00233EF7">
      <w:pPr>
        <w:rPr>
          <w:rFonts w:ascii="Simplified Arabic Fixed" w:hAnsi="Simplified Arabic Fixed" w:cs="Simplified Arabic Fixed"/>
        </w:rPr>
      </w:pPr>
      <w:r>
        <w:rPr>
          <w:rFonts w:ascii="Simplified Arabic Fixed" w:hAnsi="Simplified Arabic Fixed" w:cs="Simplified Arabic Fixed"/>
        </w:rPr>
        <w:t>*FIRST SHOT OF</w:t>
      </w:r>
      <w:r w:rsidR="006D0060">
        <w:rPr>
          <w:rFonts w:ascii="Simplified Arabic Fixed" w:hAnsi="Simplified Arabic Fixed" w:cs="Simplified Arabic Fixed"/>
        </w:rPr>
        <w:t xml:space="preserve"> AYLISHA;</w:t>
      </w:r>
      <w:r>
        <w:rPr>
          <w:rFonts w:ascii="Simplified Arabic Fixed" w:hAnsi="Simplified Arabic Fixed" w:cs="Simplified Arabic Fixed"/>
        </w:rPr>
        <w:t xml:space="preserve"> IN</w:t>
      </w:r>
      <w:r w:rsidR="006D0060">
        <w:rPr>
          <w:rFonts w:ascii="Simplified Arabic Fixed" w:hAnsi="Simplified Arabic Fixed" w:cs="Simplified Arabic Fixed"/>
        </w:rPr>
        <w:t xml:space="preserve"> HER</w:t>
      </w:r>
      <w:r>
        <w:rPr>
          <w:rFonts w:ascii="Simplified Arabic Fixed" w:hAnsi="Simplified Arabic Fixed" w:cs="Simplified Arabic Fixed"/>
        </w:rPr>
        <w:t xml:space="preserve"> BEDROOM BY DRESSING TABLE, BEDSIDE TABLE LIGHT</w:t>
      </w:r>
      <w:r w:rsidR="006D0060">
        <w:rPr>
          <w:rFonts w:ascii="Simplified Arabic Fixed" w:hAnsi="Simplified Arabic Fixed" w:cs="Simplified Arabic Fixed"/>
        </w:rPr>
        <w:t xml:space="preserve"> ON SO THERES LIGHT IN THE ROOM, OVER THE SHOULDER SHOT.</w:t>
      </w:r>
    </w:p>
    <w:p w:rsidR="00233EF7" w:rsidRDefault="00233EF7">
      <w:pPr>
        <w:rPr>
          <w:rFonts w:ascii="Simplified Arabic Fixed" w:hAnsi="Simplified Arabic Fixed" w:cs="Simplified Arabic Fixed"/>
        </w:rPr>
      </w:pPr>
      <w:r>
        <w:rPr>
          <w:rFonts w:ascii="Simplified Arabic Fixed" w:hAnsi="Simplified Arabic Fixed" w:cs="Simplified Arabic Fixed"/>
        </w:rPr>
        <w:t>SECOND SHOT OF FRANKIE</w:t>
      </w:r>
      <w:r w:rsidR="006D0060">
        <w:rPr>
          <w:rFonts w:ascii="Simplified Arabic Fixed" w:hAnsi="Simplified Arabic Fixed" w:cs="Simplified Arabic Fixed"/>
        </w:rPr>
        <w:t>, ON THE SOFA WATCHING TELEVISION WITH HER PHONE ON HER LAP, PICKING UP EVERYTIME SHE’D GET A MESSAGE, SIDE CAMERA SHOT (LEFT).</w:t>
      </w:r>
    </w:p>
    <w:p w:rsidR="006D0060" w:rsidRDefault="00F41E92">
      <w:pPr>
        <w:rPr>
          <w:rFonts w:ascii="Simplified Arabic Fixed" w:hAnsi="Simplified Arabic Fixed" w:cs="Simplified Arabic Fixed"/>
        </w:rPr>
      </w:pPr>
      <w:r>
        <w:rPr>
          <w:rFonts w:ascii="Simplified Arabic Fixed" w:hAnsi="Simplified Arabic Fixed" w:cs="Simplified Arabic Fixed"/>
        </w:rPr>
        <w:t>THIRD SHOT OF HARDIT; IN HIS BEDROOM SAT ON HIS</w:t>
      </w:r>
      <w:r w:rsidR="006D0060">
        <w:rPr>
          <w:rFonts w:ascii="Simplified Arabic Fixed" w:hAnsi="Simplified Arabic Fixed" w:cs="Simplified Arabic Fixed"/>
        </w:rPr>
        <w:t xml:space="preserve"> BED LISTENING TO MUSIC WITH HER PHONE BESIDE HER, FRONT ON CAMERA SHOT.</w:t>
      </w:r>
    </w:p>
    <w:p w:rsidR="006D0060" w:rsidRDefault="00F41E92">
      <w:pPr>
        <w:rPr>
          <w:rFonts w:ascii="Simplified Arabic Fixed" w:hAnsi="Simplified Arabic Fixed" w:cs="Simplified Arabic Fixed"/>
        </w:rPr>
      </w:pPr>
      <w:r>
        <w:rPr>
          <w:rFonts w:ascii="Simplified Arabic Fixed" w:hAnsi="Simplified Arabic Fixed" w:cs="Simplified Arabic Fixed"/>
        </w:rPr>
        <w:t>FORTH SHOT OF ABDI</w:t>
      </w:r>
      <w:r w:rsidR="00B003F9">
        <w:rPr>
          <w:rFonts w:ascii="Simplified Arabic Fixed" w:hAnsi="Simplified Arabic Fixed" w:cs="Simplified Arabic Fixed"/>
        </w:rPr>
        <w:t>; IN HIS DINNING ROOM WITH FAMILY, HAVING DINNER WITH HIS PHONE BESIDE HIM AND ANSWERING WHEN HE CAN, LONG DISTANCE CAMERA SHOT.</w:t>
      </w:r>
    </w:p>
    <w:p w:rsidR="00B003F9" w:rsidRDefault="00B003F9">
      <w:pPr>
        <w:rPr>
          <w:rFonts w:ascii="Simplified Arabic Fixed" w:hAnsi="Simplified Arabic Fixed" w:cs="Simplified Arabic Fixed"/>
        </w:rPr>
      </w:pPr>
      <w:r>
        <w:rPr>
          <w:rFonts w:ascii="Simplified Arabic Fixed" w:hAnsi="Simplified Arabic Fixed" w:cs="Simplified Arabic Fixed"/>
        </w:rPr>
        <w:t>FIFTH SHOT OF THE ‘FRIEND’; IN THEIR BLACKED OUT ROOM AT THEIR DESK, WITH A COMPUTER SCREEN ON AND PHONE ON GIVING A BIT OF LIGHT TO THE ROOM, BACK OF T</w:t>
      </w:r>
      <w:r w:rsidR="005E3A26">
        <w:rPr>
          <w:rFonts w:ascii="Simplified Arabic Fixed" w:hAnsi="Simplified Arabic Fixed" w:cs="Simplified Arabic Fixed"/>
        </w:rPr>
        <w:t xml:space="preserve">HE HEAD CAMERA SHOT. </w:t>
      </w:r>
    </w:p>
    <w:p w:rsidR="005E3A26" w:rsidRDefault="005E3A26">
      <w:pPr>
        <w:rPr>
          <w:rFonts w:ascii="Simplified Arabic Fixed" w:hAnsi="Simplified Arabic Fixed" w:cs="Simplified Arabic Fixed"/>
        </w:rPr>
      </w:pPr>
      <w:r>
        <w:rPr>
          <w:rFonts w:ascii="Simplified Arabic Fixed" w:hAnsi="Simplified Arabic Fixed" w:cs="Simplified Arabic Fixed"/>
        </w:rPr>
        <w:t>(DURING THE SNAPCHAT CONVERSATION, THERE WILL BE AN OVERLAY OF MESSAGES ON THE SCREEN).</w:t>
      </w:r>
    </w:p>
    <w:p w:rsidR="005E3A26" w:rsidRDefault="005E3A26">
      <w:pPr>
        <w:rPr>
          <w:rFonts w:ascii="Simplified Arabic Fixed" w:hAnsi="Simplified Arabic Fixed" w:cs="Simplified Arabic Fixed"/>
        </w:rPr>
      </w:pPr>
      <w:r>
        <w:rPr>
          <w:rFonts w:ascii="Simplified Arabic Fixed" w:hAnsi="Simplified Arabic Fixed" w:cs="Simplified Arabic Fixed"/>
        </w:rPr>
        <w:t xml:space="preserve">DURING THE GROUPS CHAT, THE FRIEND MAKES ANOTHER COCKY COMMENT, BUT THE </w:t>
      </w:r>
      <w:r w:rsidR="0080164A">
        <w:rPr>
          <w:rFonts w:ascii="Simplified Arabic Fixed" w:hAnsi="Simplified Arabic Fixed" w:cs="Simplified Arabic Fixed"/>
        </w:rPr>
        <w:t>GROUP DON’T SAY ANYTHING.</w:t>
      </w:r>
    </w:p>
    <w:p w:rsidR="0080164A" w:rsidRDefault="0080164A">
      <w:pPr>
        <w:rPr>
          <w:rFonts w:ascii="Simplified Arabic Fixed" w:hAnsi="Simplified Arabic Fixed" w:cs="Simplified Arabic Fixed"/>
        </w:rPr>
      </w:pPr>
      <w:r>
        <w:rPr>
          <w:rFonts w:ascii="Simplified Arabic Fixed" w:hAnsi="Simplified Arabic Fixed" w:cs="Simplified Arabic Fixed"/>
        </w:rPr>
        <w:t>(A SHOT OF EACH CHARACTER FACIAL EXPRESSIONS WHEN THE MOMENT HAPPENS AGAIN.)*</w:t>
      </w:r>
    </w:p>
    <w:p w:rsidR="005E3A26" w:rsidRDefault="005E3A26">
      <w:pPr>
        <w:rPr>
          <w:rFonts w:ascii="Simplified Arabic Fixed" w:hAnsi="Simplified Arabic Fixed" w:cs="Simplified Arabic Fixed"/>
        </w:rPr>
      </w:pPr>
    </w:p>
    <w:p w:rsidR="005E3A26" w:rsidRDefault="005E3A26">
      <w:pPr>
        <w:rPr>
          <w:rFonts w:ascii="Simplified Arabic Fixed" w:hAnsi="Simplified Arabic Fixed" w:cs="Simplified Arabic Fixed"/>
        </w:rPr>
      </w:pPr>
      <w:r>
        <w:rPr>
          <w:rFonts w:ascii="Simplified Arabic Fixed" w:hAnsi="Simplified Arabic Fixed" w:cs="Simplified Arabic Fixed"/>
        </w:rPr>
        <w:t>Fade out.</w:t>
      </w:r>
    </w:p>
    <w:p w:rsidR="005E3A26" w:rsidRDefault="005E3A26">
      <w:pPr>
        <w:rPr>
          <w:rFonts w:ascii="Simplified Arabic Fixed" w:hAnsi="Simplified Arabic Fixed" w:cs="Simplified Arabic Fixed"/>
        </w:rPr>
      </w:pPr>
      <w:r>
        <w:rPr>
          <w:rFonts w:ascii="Simplified Arabic Fixed" w:hAnsi="Simplified Arabic Fixed" w:cs="Simplified Arabic Fixed"/>
        </w:rPr>
        <w:t>Fade in.</w:t>
      </w:r>
    </w:p>
    <w:p w:rsidR="005E3A26" w:rsidRDefault="005E3A26">
      <w:pPr>
        <w:rPr>
          <w:rFonts w:ascii="Simplified Arabic Fixed" w:hAnsi="Simplified Arabic Fixed" w:cs="Simplified Arabic Fixed"/>
        </w:rPr>
      </w:pPr>
      <w:r>
        <w:rPr>
          <w:rFonts w:ascii="Simplified Arabic Fixed" w:hAnsi="Simplified Arabic Fixed" w:cs="Simplified Arabic Fixed"/>
        </w:rPr>
        <w:t>INT</w:t>
      </w:r>
      <w:r w:rsidR="003D0F7D">
        <w:rPr>
          <w:rFonts w:ascii="Simplified Arabic Fixed" w:hAnsi="Simplified Arabic Fixed" w:cs="Simplified Arabic Fixed"/>
        </w:rPr>
        <w:t xml:space="preserve"> LOCATION</w:t>
      </w:r>
      <w:r w:rsidR="0080164A">
        <w:rPr>
          <w:rFonts w:ascii="Simplified Arabic Fixed" w:hAnsi="Simplified Arabic Fixed" w:cs="Simplified Arabic Fixed"/>
        </w:rPr>
        <w:t>#4- Day.</w:t>
      </w:r>
      <w:r w:rsidR="00E92E30">
        <w:rPr>
          <w:rFonts w:ascii="Simplified Arabic Fixed" w:hAnsi="Simplified Arabic Fixed" w:cs="Simplified Arabic Fixed"/>
        </w:rPr>
        <w:t xml:space="preserve"> (Aylisha’s house)</w:t>
      </w:r>
    </w:p>
    <w:p w:rsidR="0080164A" w:rsidRDefault="0080164A">
      <w:pPr>
        <w:rPr>
          <w:rFonts w:ascii="Simplified Arabic Fixed" w:hAnsi="Simplified Arabic Fixed" w:cs="Simplified Arabic Fixed"/>
        </w:rPr>
      </w:pPr>
    </w:p>
    <w:p w:rsidR="003F5CBB" w:rsidRDefault="0080164A">
      <w:pPr>
        <w:rPr>
          <w:rFonts w:ascii="Simplified Arabic Fixed" w:hAnsi="Simplified Arabic Fixed" w:cs="Simplified Arabic Fixed"/>
        </w:rPr>
      </w:pPr>
      <w:r>
        <w:rPr>
          <w:rFonts w:ascii="Simplified Arabic Fixed" w:hAnsi="Simplified Arabic Fixed" w:cs="Simplified Arabic Fixed"/>
        </w:rPr>
        <w:t>The scene opens with a shot of each character again, waking up w</w:t>
      </w:r>
      <w:r w:rsidR="003F5CBB">
        <w:rPr>
          <w:rFonts w:ascii="Simplified Arabic Fixed" w:hAnsi="Simplified Arabic Fixed" w:cs="Simplified Arabic Fixed"/>
        </w:rPr>
        <w:t>ith a message pop up from the ‘Catfish’</w:t>
      </w:r>
      <w:r>
        <w:rPr>
          <w:rFonts w:ascii="Simplified Arabic Fixed" w:hAnsi="Simplified Arabic Fixed" w:cs="Simplified Arabic Fixed"/>
        </w:rPr>
        <w:t xml:space="preserve"> and</w:t>
      </w:r>
      <w:r w:rsidR="003F5CBB">
        <w:rPr>
          <w:rFonts w:ascii="Simplified Arabic Fixed" w:hAnsi="Simplified Arabic Fixed" w:cs="Simplified Arabic Fixed"/>
        </w:rPr>
        <w:t xml:space="preserve"> of them opening it. </w:t>
      </w:r>
      <w:r>
        <w:rPr>
          <w:rFonts w:ascii="Simplified Arabic Fixed" w:hAnsi="Simplified Arabic Fixed" w:cs="Simplified Arabic Fixed"/>
        </w:rPr>
        <w:t xml:space="preserve"> </w:t>
      </w:r>
    </w:p>
    <w:p w:rsidR="003F5CBB" w:rsidRDefault="003F5CBB">
      <w:pPr>
        <w:rPr>
          <w:rFonts w:ascii="Simplified Arabic Fixed" w:hAnsi="Simplified Arabic Fixed" w:cs="Simplified Arabic Fixed"/>
        </w:rPr>
      </w:pPr>
      <w:r>
        <w:rPr>
          <w:rFonts w:ascii="Simplified Arabic Fixed" w:hAnsi="Simplified Arabic Fixed" w:cs="Simplified Arabic Fixed"/>
        </w:rPr>
        <w:t>They all go about their mornings as usual, breakfast, shower, getting ready and the daily conversation on Snapchat.</w:t>
      </w:r>
    </w:p>
    <w:p w:rsidR="003F5CBB" w:rsidRDefault="00F41E92">
      <w:pPr>
        <w:rPr>
          <w:rFonts w:ascii="Simplified Arabic Fixed" w:hAnsi="Simplified Arabic Fixed" w:cs="Simplified Arabic Fixed"/>
        </w:rPr>
      </w:pPr>
      <w:r>
        <w:rPr>
          <w:rFonts w:ascii="Simplified Arabic Fixed" w:hAnsi="Simplified Arabic Fixed" w:cs="Simplified Arabic Fixed"/>
        </w:rPr>
        <w:t>*FIRST SHOT OF HARDIT</w:t>
      </w:r>
      <w:r w:rsidR="003F5CBB">
        <w:rPr>
          <w:rFonts w:ascii="Simplified Arabic Fixed" w:hAnsi="Simplified Arabic Fixed" w:cs="Simplified Arabic Fixed"/>
        </w:rPr>
        <w:t>; ALL DRESSED AND SAT AT HIS DESK WATCHING SOME GAME WALK THROUGH ON YOUTUBE WITH HIS PHONE NEXT TO HIM LIGHTING UP, OVER THE SHOULDER CAMERA SHOT.</w:t>
      </w:r>
    </w:p>
    <w:p w:rsidR="003F5CBB" w:rsidRDefault="00F41E92">
      <w:pPr>
        <w:rPr>
          <w:rFonts w:ascii="Simplified Arabic Fixed" w:hAnsi="Simplified Arabic Fixed" w:cs="Simplified Arabic Fixed"/>
        </w:rPr>
      </w:pPr>
      <w:r>
        <w:rPr>
          <w:rFonts w:ascii="Simplified Arabic Fixed" w:hAnsi="Simplified Arabic Fixed" w:cs="Simplified Arabic Fixed"/>
        </w:rPr>
        <w:t>SECOND SHOT OF ABDI; SAT ON HIS</w:t>
      </w:r>
      <w:r w:rsidR="003F5CBB">
        <w:rPr>
          <w:rFonts w:ascii="Simplified Arabic Fixed" w:hAnsi="Simplified Arabic Fixed" w:cs="Simplified Arabic Fixed"/>
        </w:rPr>
        <w:t xml:space="preserve"> BED</w:t>
      </w:r>
      <w:r>
        <w:rPr>
          <w:rFonts w:ascii="Simplified Arabic Fixed" w:hAnsi="Simplified Arabic Fixed" w:cs="Simplified Arabic Fixed"/>
        </w:rPr>
        <w:t>, LISTENING TO MUSIC FROM HIS PHONE</w:t>
      </w:r>
      <w:r w:rsidR="003F5CBB">
        <w:rPr>
          <w:rFonts w:ascii="Simplified Arabic Fixed" w:hAnsi="Simplified Arabic Fixed" w:cs="Simplified Arabic Fixed"/>
        </w:rPr>
        <w:t>, FRONT ON CAMERA SHOT.</w:t>
      </w:r>
    </w:p>
    <w:p w:rsidR="003F5CBB" w:rsidRDefault="003F5CBB">
      <w:pPr>
        <w:rPr>
          <w:rFonts w:ascii="Simplified Arabic Fixed" w:hAnsi="Simplified Arabic Fixed" w:cs="Simplified Arabic Fixed"/>
        </w:rPr>
      </w:pPr>
      <w:r>
        <w:rPr>
          <w:rFonts w:ascii="Simplified Arabic Fixed" w:hAnsi="Simplified Arabic Fixed" w:cs="Simplified Arabic Fixed"/>
        </w:rPr>
        <w:t>THIRD SHOT OF AYLISHA; SAT INFRONT OF HER DRESSING TABLE MIRROR, DOING HER MAKE UP, WITH A TOWEL ON HER HEAD, SIDE ANGLE CMAERA SHOT.</w:t>
      </w:r>
    </w:p>
    <w:p w:rsidR="003F5CBB" w:rsidRDefault="003F5CBB">
      <w:pPr>
        <w:rPr>
          <w:rFonts w:ascii="Simplified Arabic Fixed" w:hAnsi="Simplified Arabic Fixed" w:cs="Simplified Arabic Fixed"/>
        </w:rPr>
      </w:pPr>
      <w:r>
        <w:rPr>
          <w:rFonts w:ascii="Simplified Arabic Fixed" w:hAnsi="Simplified Arabic Fixed" w:cs="Simplified Arabic Fixed"/>
        </w:rPr>
        <w:lastRenderedPageBreak/>
        <w:t>FORTH ANGLE OF FRANKIE; SAT DOWNSTAIRS, EATING SOME GRAPES AND WATCHING TELEVISION, LONG DISTANCE CAMERA SHOT.*</w:t>
      </w:r>
    </w:p>
    <w:p w:rsidR="003F5CBB" w:rsidRDefault="003F5CBB">
      <w:pPr>
        <w:rPr>
          <w:rFonts w:ascii="Simplified Arabic Fixed" w:hAnsi="Simplified Arabic Fixed" w:cs="Simplified Arabic Fixed"/>
        </w:rPr>
      </w:pPr>
    </w:p>
    <w:p w:rsidR="00E92E30" w:rsidRDefault="00E92E30">
      <w:pPr>
        <w:rPr>
          <w:rFonts w:ascii="Simplified Arabic Fixed" w:hAnsi="Simplified Arabic Fixed" w:cs="Simplified Arabic Fixed"/>
        </w:rPr>
      </w:pPr>
      <w:r>
        <w:rPr>
          <w:rFonts w:ascii="Simplified Arabic Fixed" w:hAnsi="Simplified Arabic Fixed" w:cs="Simplified Arabic Fixed"/>
        </w:rPr>
        <w:t xml:space="preserve">On their group chat again, of course. Aylisha steps up and suggests going round hers for the day for food and a chill. </w:t>
      </w:r>
    </w:p>
    <w:p w:rsidR="0081465F" w:rsidRDefault="00E92E30">
      <w:pPr>
        <w:rPr>
          <w:rFonts w:ascii="Simplified Arabic Fixed" w:hAnsi="Simplified Arabic Fixed" w:cs="Simplified Arabic Fixed"/>
        </w:rPr>
      </w:pPr>
      <w:r>
        <w:rPr>
          <w:rFonts w:ascii="Simplified Arabic Fixed" w:hAnsi="Simplified Arabic Fixed" w:cs="Simplified Arabic Fixed"/>
        </w:rPr>
        <w:t xml:space="preserve">*SNAPCHAT CONVERSATION BETWEEN THE GROUP, (OVERLAYS OF MESSAGES AGAIN). </w:t>
      </w:r>
    </w:p>
    <w:p w:rsidR="0081465F" w:rsidRDefault="00E92E30">
      <w:pPr>
        <w:rPr>
          <w:rFonts w:ascii="Simplified Arabic Fixed" w:hAnsi="Simplified Arabic Fixed" w:cs="Simplified Arabic Fixed"/>
          <w:color w:val="ED7D31" w:themeColor="accent2"/>
        </w:rPr>
      </w:pPr>
      <w:r w:rsidRPr="00F41E92">
        <w:rPr>
          <w:rFonts w:ascii="Simplified Arabic Fixed" w:hAnsi="Simplified Arabic Fixed" w:cs="Simplified Arabic Fixed"/>
          <w:color w:val="ED7D31" w:themeColor="accent2"/>
        </w:rPr>
        <w:t>AYLISHA’S MESSAGE TO THE GROUP: GUYS, I DON’T WANNA GO OUT, JUST WANNA</w:t>
      </w:r>
      <w:r w:rsidR="0081465F">
        <w:rPr>
          <w:rFonts w:ascii="Simplified Arabic Fixed" w:hAnsi="Simplified Arabic Fixed" w:cs="Simplified Arabic Fixed"/>
          <w:color w:val="ED7D31" w:themeColor="accent2"/>
        </w:rPr>
        <w:t xml:space="preserve"> CHLL OUT, COME MINE AT 1:30?’</w:t>
      </w:r>
    </w:p>
    <w:p w:rsidR="00E92E30" w:rsidRDefault="00E92E30">
      <w:pPr>
        <w:rPr>
          <w:rFonts w:ascii="Simplified Arabic Fixed" w:hAnsi="Simplified Arabic Fixed" w:cs="Simplified Arabic Fixed"/>
        </w:rPr>
      </w:pPr>
      <w:r>
        <w:rPr>
          <w:rFonts w:ascii="Simplified Arabic Fixed" w:hAnsi="Simplified Arabic Fixed" w:cs="Simplified Arabic Fixed"/>
        </w:rPr>
        <w:t>THE GROUP AGREE AND HEAD TO AYLISHA’S INCLUDING THE ACTUALLY FRIEND.</w:t>
      </w:r>
    </w:p>
    <w:p w:rsidR="00E92E30" w:rsidRDefault="00E92E30">
      <w:pPr>
        <w:rPr>
          <w:rFonts w:ascii="Simplified Arabic Fixed" w:hAnsi="Simplified Arabic Fixed" w:cs="Simplified Arabic Fixed"/>
        </w:rPr>
      </w:pPr>
    </w:p>
    <w:p w:rsidR="00E92E30" w:rsidRDefault="00E92E30">
      <w:pPr>
        <w:rPr>
          <w:rFonts w:ascii="Simplified Arabic Fixed" w:hAnsi="Simplified Arabic Fixed" w:cs="Simplified Arabic Fixed"/>
        </w:rPr>
      </w:pPr>
      <w:r>
        <w:rPr>
          <w:rFonts w:ascii="Simplified Arabic Fixed" w:hAnsi="Simplified Arabic Fixed" w:cs="Simplified Arabic Fixed"/>
        </w:rPr>
        <w:t>*KNOCK* *KNOCK* AYLISHA ANSWERS THE DOOR. EVERYONE’S THERE.</w:t>
      </w:r>
    </w:p>
    <w:p w:rsidR="00E92E30" w:rsidRDefault="00E92E30">
      <w:pPr>
        <w:rPr>
          <w:rFonts w:ascii="Simplified Arabic Fixed" w:hAnsi="Simplified Arabic Fixed" w:cs="Simplified Arabic Fixed"/>
        </w:rPr>
      </w:pPr>
    </w:p>
    <w:p w:rsidR="00E92E30" w:rsidRDefault="00E92E30">
      <w:pPr>
        <w:rPr>
          <w:rFonts w:ascii="Simplified Arabic Fixed" w:hAnsi="Simplified Arabic Fixed" w:cs="Simplified Arabic Fixed"/>
        </w:rPr>
      </w:pPr>
      <w:r>
        <w:rPr>
          <w:rFonts w:ascii="Simplified Arabic Fixed" w:hAnsi="Simplified Arabic Fixed" w:cs="Simplified Arabic Fixed"/>
        </w:rPr>
        <w:t xml:space="preserve">                           AYLISHA:</w:t>
      </w:r>
    </w:p>
    <w:p w:rsidR="00E92E30" w:rsidRDefault="00E92E30">
      <w:pPr>
        <w:rPr>
          <w:rFonts w:ascii="Simplified Arabic Fixed" w:hAnsi="Simplified Arabic Fixed" w:cs="Simplified Arabic Fixed"/>
        </w:rPr>
      </w:pPr>
      <w:r>
        <w:rPr>
          <w:rFonts w:ascii="Simplified Arabic Fixed" w:hAnsi="Simplified Arabic Fixed" w:cs="Simplified Arabic Fixed"/>
        </w:rPr>
        <w:t>So nice to see you all, hello, hello. I know we said in the group chat about coming mine, but thought yous</w:t>
      </w:r>
      <w:r w:rsidR="006111BA">
        <w:rPr>
          <w:rFonts w:ascii="Simplified Arabic Fixed" w:hAnsi="Simplified Arabic Fixed" w:cs="Simplified Arabic Fixed"/>
        </w:rPr>
        <w:t xml:space="preserve"> </w:t>
      </w:r>
      <w:r>
        <w:rPr>
          <w:rFonts w:ascii="Simplified Arabic Fixed" w:hAnsi="Simplified Arabic Fixed" w:cs="Simplified Arabic Fixed"/>
        </w:rPr>
        <w:t>were actually kidding, but nice to see you, to see you…</w:t>
      </w:r>
    </w:p>
    <w:p w:rsidR="00E92E30" w:rsidRDefault="00E92E30">
      <w:pPr>
        <w:rPr>
          <w:rFonts w:ascii="Simplified Arabic Fixed" w:hAnsi="Simplified Arabic Fixed" w:cs="Simplified Arabic Fixed"/>
        </w:rPr>
      </w:pPr>
    </w:p>
    <w:p w:rsidR="00E92E30" w:rsidRDefault="00E92E30">
      <w:pPr>
        <w:rPr>
          <w:rFonts w:ascii="Simplified Arabic Fixed" w:hAnsi="Simplified Arabic Fixed" w:cs="Simplified Arabic Fixed"/>
        </w:rPr>
      </w:pPr>
      <w:r>
        <w:rPr>
          <w:rFonts w:ascii="Simplified Arabic Fixed" w:hAnsi="Simplified Arabic Fixed" w:cs="Simplified Arabic Fixed"/>
        </w:rPr>
        <w:t xml:space="preserve">                           FRANKIE:</w:t>
      </w:r>
    </w:p>
    <w:p w:rsidR="00E92E30" w:rsidRDefault="00E92E30">
      <w:pPr>
        <w:rPr>
          <w:rFonts w:ascii="Simplified Arabic Fixed" w:hAnsi="Simplified Arabic Fixed" w:cs="Simplified Arabic Fixed"/>
        </w:rPr>
      </w:pPr>
      <w:r>
        <w:rPr>
          <w:rFonts w:ascii="Simplified Arabic Fixed" w:hAnsi="Simplified Arabic Fixed" w:cs="Simplified Arabic Fixed"/>
        </w:rPr>
        <w:t xml:space="preserve">       </w:t>
      </w:r>
      <w:r w:rsidR="006111BA">
        <w:rPr>
          <w:rFonts w:ascii="Simplified Arabic Fixed" w:hAnsi="Simplified Arabic Fixed" w:cs="Simplified Arabic Fixed"/>
        </w:rPr>
        <w:t>*</w:t>
      </w:r>
      <w:r>
        <w:rPr>
          <w:rFonts w:ascii="Simplified Arabic Fixed" w:hAnsi="Simplified Arabic Fixed" w:cs="Simplified Arabic Fixed"/>
        </w:rPr>
        <w:t>(LAUGHING</w:t>
      </w:r>
      <w:r w:rsidR="006111BA">
        <w:rPr>
          <w:rFonts w:ascii="Simplified Arabic Fixed" w:hAnsi="Simplified Arabic Fixed" w:cs="Simplified Arabic Fixed"/>
        </w:rPr>
        <w:t>)*</w:t>
      </w:r>
      <w:r>
        <w:rPr>
          <w:rFonts w:ascii="Simplified Arabic Fixed" w:hAnsi="Simplified Arabic Fixed" w:cs="Simplified Arabic Fixed"/>
        </w:rPr>
        <w:t xml:space="preserve"> Nice… Nice to see you, to see you nice.</w:t>
      </w:r>
    </w:p>
    <w:p w:rsidR="00E92E30" w:rsidRDefault="00E92E30">
      <w:pPr>
        <w:rPr>
          <w:rFonts w:ascii="Simplified Arabic Fixed" w:hAnsi="Simplified Arabic Fixed" w:cs="Simplified Arabic Fixed"/>
        </w:rPr>
      </w:pPr>
    </w:p>
    <w:p w:rsidR="00E92E30" w:rsidRDefault="00E92E30">
      <w:pPr>
        <w:rPr>
          <w:rFonts w:ascii="Simplified Arabic Fixed" w:hAnsi="Simplified Arabic Fixed" w:cs="Simplified Arabic Fixed"/>
        </w:rPr>
      </w:pPr>
      <w:r>
        <w:rPr>
          <w:rFonts w:ascii="Simplified Arabic Fixed" w:hAnsi="Simplified Arabic Fixed" w:cs="Simplified Arabic Fixed"/>
        </w:rPr>
        <w:t xml:space="preserve">They all come in and sit down in the front room. Aylisha goes to the kitchen to get food and drinks for everyone, whilst their friend puts on the Television. </w:t>
      </w:r>
    </w:p>
    <w:p w:rsidR="00E92E30" w:rsidRDefault="00E92E30">
      <w:pPr>
        <w:rPr>
          <w:rFonts w:ascii="Simplified Arabic Fixed" w:hAnsi="Simplified Arabic Fixed" w:cs="Simplified Arabic Fixed"/>
        </w:rPr>
      </w:pPr>
      <w:r>
        <w:rPr>
          <w:rFonts w:ascii="Simplified Arabic Fixed" w:hAnsi="Simplified Arabic Fixed" w:cs="Simplified Arabic Fixed"/>
        </w:rPr>
        <w:t>Flicking through the programmes and find ‘LIVE at the Apollo with Lee Evans and one of the girls mentions the cocky/funny moment the friend had again, but he clogs and gets annoyed and says something.</w:t>
      </w:r>
    </w:p>
    <w:p w:rsidR="00E92E30" w:rsidRDefault="00E92E30">
      <w:pPr>
        <w:rPr>
          <w:rFonts w:ascii="Simplified Arabic Fixed" w:hAnsi="Simplified Arabic Fixed" w:cs="Simplified Arabic Fixed"/>
        </w:rPr>
      </w:pPr>
    </w:p>
    <w:p w:rsidR="00191001" w:rsidRDefault="00E92E30">
      <w:pPr>
        <w:rPr>
          <w:rFonts w:ascii="Simplified Arabic Fixed" w:hAnsi="Simplified Arabic Fixed" w:cs="Simplified Arabic Fixed"/>
        </w:rPr>
      </w:pPr>
      <w:r>
        <w:rPr>
          <w:rFonts w:ascii="Simplified Arabic Fixed" w:hAnsi="Simplified Arabic Fixed" w:cs="Simplified Arabic Fixed"/>
        </w:rPr>
        <w:t xml:space="preserve">                     </w:t>
      </w:r>
      <w:r w:rsidR="00191001">
        <w:rPr>
          <w:rFonts w:ascii="Simplified Arabic Fixed" w:hAnsi="Simplified Arabic Fixed" w:cs="Simplified Arabic Fixed"/>
        </w:rPr>
        <w:t xml:space="preserve">      </w:t>
      </w: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FRIEND:</w:t>
      </w:r>
    </w:p>
    <w:p w:rsidR="00191001" w:rsidRDefault="006111BA">
      <w:pPr>
        <w:rPr>
          <w:rFonts w:ascii="Simplified Arabic Fixed" w:hAnsi="Simplified Arabic Fixed" w:cs="Simplified Arabic Fixed"/>
        </w:rPr>
      </w:pPr>
      <w:r>
        <w:rPr>
          <w:rFonts w:ascii="Simplified Arabic Fixed" w:hAnsi="Simplified Arabic Fixed" w:cs="Simplified Arabic Fixed"/>
        </w:rPr>
        <w:t>*(UNHAPPY)*</w:t>
      </w:r>
      <w:proofErr w:type="gramStart"/>
      <w:r w:rsidR="00191001">
        <w:rPr>
          <w:rFonts w:ascii="Simplified Arabic Fixed" w:hAnsi="Simplified Arabic Fixed" w:cs="Simplified Arabic Fixed"/>
        </w:rPr>
        <w:t>The</w:t>
      </w:r>
      <w:proofErr w:type="gramEnd"/>
      <w:r w:rsidR="00191001">
        <w:rPr>
          <w:rFonts w:ascii="Simplified Arabic Fixed" w:hAnsi="Simplified Arabic Fixed" w:cs="Simplified Arabic Fixed"/>
        </w:rPr>
        <w:t xml:space="preserve"> actual fuck guys, what are you on about? I’ve had it, you mentioned about it yesterday and now again today, what are you on about?</w:t>
      </w:r>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w:t>
      </w:r>
      <w:r w:rsidR="009411A0">
        <w:rPr>
          <w:rFonts w:ascii="Simplified Arabic Fixed" w:hAnsi="Simplified Arabic Fixed" w:cs="Simplified Arabic Fixed"/>
        </w:rPr>
        <w:t>HARDIT:</w:t>
      </w:r>
    </w:p>
    <w:p w:rsidR="00191001" w:rsidRDefault="006111BA">
      <w:pPr>
        <w:rPr>
          <w:rFonts w:ascii="Simplified Arabic Fixed" w:hAnsi="Simplified Arabic Fixed" w:cs="Simplified Arabic Fixed"/>
        </w:rPr>
      </w:pPr>
      <w:r>
        <w:rPr>
          <w:rFonts w:ascii="Simplified Arabic Fixed" w:hAnsi="Simplified Arabic Fixed" w:cs="Simplified Arabic Fixed"/>
        </w:rPr>
        <w:t xml:space="preserve">*(JOKING)* </w:t>
      </w:r>
      <w:proofErr w:type="gramStart"/>
      <w:r w:rsidR="00191001">
        <w:rPr>
          <w:rFonts w:ascii="Simplified Arabic Fixed" w:hAnsi="Simplified Arabic Fixed" w:cs="Simplified Arabic Fixed"/>
        </w:rPr>
        <w:t>Don’t</w:t>
      </w:r>
      <w:proofErr w:type="gramEnd"/>
      <w:r w:rsidR="00191001">
        <w:rPr>
          <w:rFonts w:ascii="Simplified Arabic Fixed" w:hAnsi="Simplified Arabic Fixed" w:cs="Simplified Arabic Fixed"/>
        </w:rPr>
        <w:t xml:space="preserve"> be silly mate, you know what we’re on about, you’re in our group chat on snapchat!?</w:t>
      </w:r>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lastRenderedPageBreak/>
        <w:t xml:space="preserve">                             FRIEND:</w:t>
      </w: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WTF? That’s not me.</w:t>
      </w:r>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FRANKIE:</w:t>
      </w:r>
    </w:p>
    <w:p w:rsidR="00191001" w:rsidRDefault="009411A0">
      <w:pPr>
        <w:rPr>
          <w:rFonts w:ascii="Simplified Arabic Fixed" w:hAnsi="Simplified Arabic Fixed" w:cs="Simplified Arabic Fixed"/>
        </w:rPr>
      </w:pPr>
      <w:r>
        <w:rPr>
          <w:rFonts w:ascii="Simplified Arabic Fixed" w:hAnsi="Simplified Arabic Fixed" w:cs="Simplified Arabic Fixed"/>
        </w:rPr>
        <w:t xml:space="preserve">*(CONFUSED)* </w:t>
      </w:r>
      <w:r w:rsidR="00191001">
        <w:rPr>
          <w:rFonts w:ascii="Simplified Arabic Fixed" w:hAnsi="Simplified Arabic Fixed" w:cs="Simplified Arabic Fixed"/>
        </w:rPr>
        <w:t>WHAT? That’s you, who else knows our names on snapchat and knows about us in general?</w:t>
      </w:r>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AYLISHA:</w:t>
      </w:r>
      <w:r w:rsidR="009411A0">
        <w:rPr>
          <w:rFonts w:ascii="Simplified Arabic Fixed" w:hAnsi="Simplified Arabic Fixed" w:cs="Simplified Arabic Fixed"/>
        </w:rPr>
        <w:t xml:space="preserve"> *(QUESTIONABLE)*</w:t>
      </w: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Someone’s pretending to be you? Very clever and fucked up.</w:t>
      </w:r>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w:t>
      </w:r>
      <w:r w:rsidR="009411A0">
        <w:rPr>
          <w:rFonts w:ascii="Simplified Arabic Fixed" w:hAnsi="Simplified Arabic Fixed" w:cs="Simplified Arabic Fixed"/>
        </w:rPr>
        <w:t>HARDIT</w:t>
      </w:r>
      <w:r>
        <w:rPr>
          <w:rFonts w:ascii="Simplified Arabic Fixed" w:hAnsi="Simplified Arabic Fixed" w:cs="Simplified Arabic Fixed"/>
        </w:rPr>
        <w:t>:</w:t>
      </w: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w:t>
      </w:r>
      <w:r w:rsidR="009411A0">
        <w:rPr>
          <w:rFonts w:ascii="Simplified Arabic Fixed" w:hAnsi="Simplified Arabic Fixed" w:cs="Simplified Arabic Fixed"/>
        </w:rPr>
        <w:t xml:space="preserve">*(GIDDY)*  </w:t>
      </w:r>
      <w:r>
        <w:rPr>
          <w:rFonts w:ascii="Simplified Arabic Fixed" w:hAnsi="Simplified Arabic Fixed" w:cs="Simplified Arabic Fixed"/>
        </w:rPr>
        <w:t xml:space="preserve"> </w:t>
      </w:r>
      <w:proofErr w:type="spellStart"/>
      <w:r>
        <w:rPr>
          <w:rFonts w:ascii="Simplified Arabic Fixed" w:hAnsi="Simplified Arabic Fixed" w:cs="Simplified Arabic Fixed"/>
        </w:rPr>
        <w:t>Oooh</w:t>
      </w:r>
      <w:proofErr w:type="spellEnd"/>
      <w:r>
        <w:rPr>
          <w:rFonts w:ascii="Simplified Arabic Fixed" w:hAnsi="Simplified Arabic Fixed" w:cs="Simplified Arabic Fixed"/>
        </w:rPr>
        <w:t>, a mystery. I love me a good mystery</w:t>
      </w:r>
      <w:proofErr w:type="gramStart"/>
      <w:r>
        <w:rPr>
          <w:rFonts w:ascii="Simplified Arabic Fixed" w:hAnsi="Simplified Arabic Fixed" w:cs="Simplified Arabic Fixed"/>
        </w:rPr>
        <w:t>..</w:t>
      </w:r>
      <w:proofErr w:type="gramEnd"/>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w:t>
      </w:r>
      <w:r w:rsidR="009411A0">
        <w:rPr>
          <w:rFonts w:ascii="Simplified Arabic Fixed" w:hAnsi="Simplified Arabic Fixed" w:cs="Simplified Arabic Fixed"/>
        </w:rPr>
        <w:t xml:space="preserve">  </w:t>
      </w:r>
      <w:r>
        <w:rPr>
          <w:rFonts w:ascii="Simplified Arabic Fixed" w:hAnsi="Simplified Arabic Fixed" w:cs="Simplified Arabic Fixed"/>
        </w:rPr>
        <w:t xml:space="preserve">   </w:t>
      </w:r>
      <w:r w:rsidR="009411A0">
        <w:rPr>
          <w:rFonts w:ascii="Simplified Arabic Fixed" w:hAnsi="Simplified Arabic Fixed" w:cs="Simplified Arabic Fixed"/>
        </w:rPr>
        <w:t>ABDI</w:t>
      </w:r>
      <w:r>
        <w:rPr>
          <w:rFonts w:ascii="Simplified Arabic Fixed" w:hAnsi="Simplified Arabic Fixed" w:cs="Simplified Arabic Fixed"/>
        </w:rPr>
        <w:t>:</w:t>
      </w: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w:t>
      </w:r>
      <w:r w:rsidR="009411A0">
        <w:rPr>
          <w:rFonts w:ascii="Simplified Arabic Fixed" w:hAnsi="Simplified Arabic Fixed" w:cs="Simplified Arabic Fixed"/>
        </w:rPr>
        <w:t>*(ANGRY)*</w:t>
      </w:r>
      <w:r>
        <w:rPr>
          <w:rFonts w:ascii="Simplified Arabic Fixed" w:hAnsi="Simplified Arabic Fixed" w:cs="Simplified Arabic Fixed"/>
        </w:rPr>
        <w:t xml:space="preserve">    Shut up a minute, for fuck sakes Megan.</w:t>
      </w:r>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The day was going so well until they found out their friend isn’t the friend in the group chat. They discuss the situation and try to figure out who it could be, why they’d do that, but couldn’t figure out… </w:t>
      </w:r>
    </w:p>
    <w:p w:rsidR="00191001" w:rsidRDefault="00191001">
      <w:pPr>
        <w:rPr>
          <w:rFonts w:ascii="Simplified Arabic Fixed" w:hAnsi="Simplified Arabic Fixed" w:cs="Simplified Arabic Fixed"/>
        </w:rPr>
      </w:pP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It’s almost 5pm and everyone needs to get home for dinner, work or whatever’s on. </w:t>
      </w:r>
    </w:p>
    <w:p w:rsidR="00191001" w:rsidRDefault="00191001">
      <w:pPr>
        <w:rPr>
          <w:rFonts w:ascii="Simplified Arabic Fixed" w:hAnsi="Simplified Arabic Fixed" w:cs="Simplified Arabic Fixed"/>
        </w:rPr>
      </w:pPr>
      <w:r>
        <w:rPr>
          <w:rFonts w:ascii="Simplified Arabic Fixed" w:hAnsi="Simplified Arabic Fixed" w:cs="Simplified Arabic Fixed"/>
        </w:rPr>
        <w:t>They all go home after a day at Aylisha’s.</w:t>
      </w:r>
    </w:p>
    <w:p w:rsidR="00191001" w:rsidRDefault="00191001">
      <w:pPr>
        <w:rPr>
          <w:rFonts w:ascii="Simplified Arabic Fixed" w:hAnsi="Simplified Arabic Fixed" w:cs="Simplified Arabic Fixed"/>
        </w:rPr>
      </w:pPr>
    </w:p>
    <w:p w:rsidR="00AD6B35" w:rsidRDefault="00191001">
      <w:pPr>
        <w:rPr>
          <w:rFonts w:ascii="Simplified Arabic Fixed" w:hAnsi="Simplified Arabic Fixed" w:cs="Simplified Arabic Fixed"/>
        </w:rPr>
      </w:pPr>
      <w:r>
        <w:rPr>
          <w:rFonts w:ascii="Simplified Arabic Fixed" w:hAnsi="Simplified Arabic Fixed" w:cs="Simplified Arabic Fixed"/>
        </w:rPr>
        <w:t xml:space="preserve">                         AYLISHA TO EVERYONE:</w:t>
      </w: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                         Bye guys, thank you. </w:t>
      </w:r>
    </w:p>
    <w:p w:rsidR="00191001" w:rsidRDefault="00191001">
      <w:pPr>
        <w:rPr>
          <w:rFonts w:ascii="Simplified Arabic Fixed" w:hAnsi="Simplified Arabic Fixed" w:cs="Simplified Arabic Fixed"/>
        </w:rPr>
      </w:pPr>
      <w:r>
        <w:rPr>
          <w:rFonts w:ascii="Simplified Arabic Fixed" w:hAnsi="Simplified Arabic Fixed" w:cs="Simplified Arabic Fixed"/>
        </w:rPr>
        <w:t xml:space="preserve">Off </w:t>
      </w:r>
      <w:proofErr w:type="gramStart"/>
      <w:r w:rsidR="009411A0">
        <w:rPr>
          <w:rFonts w:ascii="Simplified Arabic Fixed" w:hAnsi="Simplified Arabic Fixed" w:cs="Simplified Arabic Fixed"/>
        </w:rPr>
        <w:t>they</w:t>
      </w:r>
      <w:proofErr w:type="gramEnd"/>
      <w:r>
        <w:rPr>
          <w:rFonts w:ascii="Simplified Arabic Fixed" w:hAnsi="Simplified Arabic Fixed" w:cs="Simplified Arabic Fixed"/>
        </w:rPr>
        <w:t xml:space="preserve"> go and once home, they of course, go </w:t>
      </w:r>
      <w:r w:rsidR="00B3092F">
        <w:rPr>
          <w:rFonts w:ascii="Simplified Arabic Fixed" w:hAnsi="Simplified Arabic Fixed" w:cs="Simplified Arabic Fixed"/>
        </w:rPr>
        <w:t xml:space="preserve">on their group chat. The group try out finding who they may be talking to without scaring them off. </w:t>
      </w:r>
    </w:p>
    <w:p w:rsidR="00B3092F" w:rsidRDefault="00B3092F">
      <w:pPr>
        <w:rPr>
          <w:rFonts w:ascii="Simplified Arabic Fixed" w:hAnsi="Simplified Arabic Fixed" w:cs="Simplified Arabic Fixed"/>
        </w:rPr>
      </w:pPr>
      <w:r>
        <w:rPr>
          <w:rFonts w:ascii="Simplified Arabic Fixed" w:hAnsi="Simplified Arabic Fixed" w:cs="Simplified Arabic Fixed"/>
        </w:rPr>
        <w:t xml:space="preserve">*THEY START ASKING SUBTLE QUESTIONS ABOUT EACH OTHER IN THE GROUP THAT ONLY THEIR FRIEND WOULD KNOW, BUT THE ‘CATFISH’ STOPPED THE QUESTIONS BEFORE THEY COULD FINISH AND CAME BACK WITH A GAME THAT THEY COULD PLAY TO ‘SPICE’ THINGS UP A BIT. </w:t>
      </w:r>
    </w:p>
    <w:p w:rsidR="00B3092F" w:rsidRDefault="00B3092F">
      <w:pPr>
        <w:rPr>
          <w:rFonts w:ascii="Simplified Arabic Fixed" w:hAnsi="Simplified Arabic Fixed" w:cs="Simplified Arabic Fixed"/>
        </w:rPr>
      </w:pPr>
      <w:r>
        <w:rPr>
          <w:rFonts w:ascii="Simplified Arabic Fixed" w:hAnsi="Simplified Arabic Fixed" w:cs="Simplified Arabic Fixed"/>
        </w:rPr>
        <w:t xml:space="preserve">THE GAME WOULD BE RIDDLES THAT THEY’D HAVE TO ANSWER AND IF THE PERSON WHO WAS ASKED OR WHO ANSWERED GOT IT RIGHT, THEY’D HAVE A CLUE TO WHO WAS BEHIND THE SCREEN. IF THEY DIDN’T GET IT RIGHT THEY’D HAVE TO DO A DARE AND A SECRET WOULD GET OUT ABOUT THEM THAT COULD CHANGE EVERYTHING BETWEEN THE GROUP AND TO THEIR LIVES. </w:t>
      </w:r>
    </w:p>
    <w:p w:rsidR="00B3092F" w:rsidRDefault="00B3092F">
      <w:pPr>
        <w:rPr>
          <w:rFonts w:ascii="Simplified Arabic Fixed" w:hAnsi="Simplified Arabic Fixed" w:cs="Simplified Arabic Fixed"/>
        </w:rPr>
      </w:pPr>
      <w:r>
        <w:rPr>
          <w:rFonts w:ascii="Simplified Arabic Fixed" w:hAnsi="Simplified Arabic Fixed" w:cs="Simplified Arabic Fixed"/>
        </w:rPr>
        <w:lastRenderedPageBreak/>
        <w:t xml:space="preserve">THE ‘CATFISH’ WOULD GIVE THEM A RIDDLE LIKE,’WHAT DISAPPEARS THE MOMENT YOU SAY ITS NAME?’ </w:t>
      </w:r>
      <w:r w:rsidR="00EE7296">
        <w:rPr>
          <w:rFonts w:ascii="Simplified Arabic Fixed" w:hAnsi="Simplified Arabic Fixed" w:cs="Simplified Arabic Fixed"/>
        </w:rPr>
        <w:t>(</w:t>
      </w:r>
      <w:r>
        <w:rPr>
          <w:rFonts w:ascii="Simplified Arabic Fixed" w:hAnsi="Simplified Arabic Fixed" w:cs="Simplified Arabic Fixed"/>
        </w:rPr>
        <w:t>THE ANSWER WOULD BE SILENCE</w:t>
      </w:r>
      <w:proofErr w:type="gramStart"/>
      <w:r>
        <w:rPr>
          <w:rFonts w:ascii="Simplified Arabic Fixed" w:hAnsi="Simplified Arabic Fixed" w:cs="Simplified Arabic Fixed"/>
        </w:rPr>
        <w:t>..</w:t>
      </w:r>
      <w:r w:rsidR="00EE7296">
        <w:rPr>
          <w:rFonts w:ascii="Simplified Arabic Fixed" w:hAnsi="Simplified Arabic Fixed" w:cs="Simplified Arabic Fixed"/>
        </w:rPr>
        <w:t>)</w:t>
      </w:r>
      <w:proofErr w:type="gramEnd"/>
      <w:r>
        <w:rPr>
          <w:rFonts w:ascii="Simplified Arabic Fixed" w:hAnsi="Simplified Arabic Fixed" w:cs="Simplified Arabic Fixed"/>
        </w:rPr>
        <w:t xml:space="preserve"> IF THEY GOT IT RIGHT, THEY’D HAVE A CLUE, IF NOT A DARE AND A SECRET IF THEY </w:t>
      </w:r>
      <w:r w:rsidR="00EE7296">
        <w:rPr>
          <w:rFonts w:ascii="Simplified Arabic Fixed" w:hAnsi="Simplified Arabic Fixed" w:cs="Simplified Arabic Fixed"/>
        </w:rPr>
        <w:t>DIDN’T COMPLETE THE DARE</w:t>
      </w:r>
      <w:r>
        <w:rPr>
          <w:rFonts w:ascii="Simplified Arabic Fixed" w:hAnsi="Simplified Arabic Fixed" w:cs="Simplified Arabic Fixed"/>
        </w:rPr>
        <w:t>. THE DARE COMPLETED</w:t>
      </w:r>
      <w:r w:rsidR="00EE7296">
        <w:rPr>
          <w:rFonts w:ascii="Simplified Arabic Fixed" w:hAnsi="Simplified Arabic Fixed" w:cs="Simplified Arabic Fixed"/>
        </w:rPr>
        <w:t xml:space="preserve"> WOULD GO ON THE GROUPS INDIVIDUAL STORIES AND THE SECRET WOULD BE POSTED ON THE ‘CATFISH’ SNAPCHAT THAT THEY HACKED INTO. </w:t>
      </w:r>
    </w:p>
    <w:p w:rsidR="00EE7296" w:rsidRDefault="00EE7296">
      <w:pPr>
        <w:rPr>
          <w:rFonts w:ascii="Simplified Arabic Fixed" w:hAnsi="Simplified Arabic Fixed" w:cs="Simplified Arabic Fixed"/>
        </w:rPr>
      </w:pPr>
      <w:r>
        <w:rPr>
          <w:rFonts w:ascii="Simplified Arabic Fixed" w:hAnsi="Simplified Arabic Fixed" w:cs="Simplified Arabic Fixed"/>
        </w:rPr>
        <w:t xml:space="preserve">THE MORE RIDDLES GIVEN, THE HARDER THEY’D BECOME, THEY HARDER THE DARES AND THE DARKER THE SECRET. </w:t>
      </w:r>
    </w:p>
    <w:p w:rsidR="00EE7296" w:rsidRDefault="00EE7296">
      <w:pPr>
        <w:rPr>
          <w:rFonts w:ascii="Simplified Arabic Fixed" w:hAnsi="Simplified Arabic Fixed" w:cs="Simplified Arabic Fixed"/>
        </w:rPr>
      </w:pPr>
      <w:r>
        <w:rPr>
          <w:rFonts w:ascii="Simplified Arabic Fixed" w:hAnsi="Simplified Arabic Fixed" w:cs="Simplified Arabic Fixed"/>
        </w:rPr>
        <w:t>THE GROUP COULDN’T TAKE IT, THEY’RE STRUGGLING TO GO THROUGH WITH IT, AND IT’S BECOMING REALLY INTENSE AND MORBID. THE SECRETS CAN CHANGE EVERYTHING FOR THE GROUP AND THE PEOPLE AROUND.</w:t>
      </w:r>
    </w:p>
    <w:p w:rsidR="00EE7296" w:rsidRDefault="00EE7296">
      <w:pPr>
        <w:rPr>
          <w:rFonts w:ascii="Simplified Arabic Fixed" w:hAnsi="Simplified Arabic Fixed" w:cs="Simplified Arabic Fixed"/>
        </w:rPr>
      </w:pPr>
      <w:r>
        <w:rPr>
          <w:rFonts w:ascii="Simplified Arabic Fixed" w:hAnsi="Simplified Arabic Fixed" w:cs="Simplified Arabic Fixed"/>
        </w:rPr>
        <w:t>IT ALL CONTINUES FOR A FEW HOURS AND THEY’VE GOT 3 CLUES. ‘CATFISH’ 1, GROUP 0.</w:t>
      </w:r>
    </w:p>
    <w:p w:rsidR="00EE7296" w:rsidRDefault="00EE7296">
      <w:pPr>
        <w:rPr>
          <w:rFonts w:ascii="Simplified Arabic Fixed" w:hAnsi="Simplified Arabic Fixed" w:cs="Simplified Arabic Fixed"/>
        </w:rPr>
      </w:pPr>
      <w:r>
        <w:rPr>
          <w:rFonts w:ascii="Simplified Arabic Fixed" w:hAnsi="Simplified Arabic Fixed" w:cs="Simplified Arabic Fixed"/>
        </w:rPr>
        <w:t>THE DARES START BECOMING GRIM AND THE ‘CATFISH’ STARTS TO FEEL GUILTY ABOUT EVERYTHING AND CANNOT CONTINUE WITH IT SO, BEFORE ANYTHING ELSE IS SAID, THEY REMOVE THEMSELVES FROM THE GROUP CHAT.*</w:t>
      </w:r>
    </w:p>
    <w:p w:rsidR="00EE7296" w:rsidRDefault="00EE7296">
      <w:pPr>
        <w:rPr>
          <w:rFonts w:ascii="Simplified Arabic Fixed" w:hAnsi="Simplified Arabic Fixed" w:cs="Simplified Arabic Fixed"/>
        </w:rPr>
      </w:pPr>
    </w:p>
    <w:p w:rsidR="00EE7296" w:rsidRDefault="00EE7296">
      <w:pPr>
        <w:rPr>
          <w:rFonts w:ascii="Simplified Arabic Fixed" w:hAnsi="Simplified Arabic Fixed" w:cs="Simplified Arabic Fixed"/>
        </w:rPr>
      </w:pPr>
      <w:r>
        <w:rPr>
          <w:rFonts w:ascii="Simplified Arabic Fixed" w:hAnsi="Simplified Arabic Fixed" w:cs="Simplified Arabic Fixed"/>
        </w:rPr>
        <w:t xml:space="preserve">The group are traumatised about the events that happened and don’t know what to say, they try to regain back the secrets posted, but they can’t… </w:t>
      </w:r>
    </w:p>
    <w:p w:rsidR="00EE7296" w:rsidRDefault="00EE7296">
      <w:pPr>
        <w:rPr>
          <w:rFonts w:ascii="Simplified Arabic Fixed" w:hAnsi="Simplified Arabic Fixed" w:cs="Simplified Arabic Fixed"/>
        </w:rPr>
      </w:pPr>
    </w:p>
    <w:p w:rsidR="00EE7296" w:rsidRDefault="00EE7296">
      <w:pPr>
        <w:rPr>
          <w:rFonts w:ascii="Simplified Arabic Fixed" w:hAnsi="Simplified Arabic Fixed" w:cs="Simplified Arabic Fixed"/>
        </w:rPr>
      </w:pPr>
      <w:r>
        <w:rPr>
          <w:rFonts w:ascii="Simplified Arabic Fixed" w:hAnsi="Simplified Arabic Fixed" w:cs="Simplified Arabic Fixed"/>
        </w:rPr>
        <w:t>All of that over trying to find out who, who could’ve been behind the screen and they couldn’t find out.</w:t>
      </w:r>
    </w:p>
    <w:p w:rsidR="00EE7296" w:rsidRDefault="00EE7296">
      <w:pPr>
        <w:rPr>
          <w:rFonts w:ascii="Simplified Arabic Fixed" w:hAnsi="Simplified Arabic Fixed" w:cs="Simplified Arabic Fixed"/>
        </w:rPr>
      </w:pPr>
    </w:p>
    <w:p w:rsidR="00EE7296" w:rsidRDefault="00EE7296">
      <w:pPr>
        <w:rPr>
          <w:rFonts w:ascii="Simplified Arabic Fixed" w:hAnsi="Simplified Arabic Fixed" w:cs="Simplified Arabic Fixed"/>
        </w:rPr>
      </w:pPr>
      <w:r>
        <w:rPr>
          <w:rFonts w:ascii="Simplified Arabic Fixed" w:hAnsi="Simplified Arabic Fixed" w:cs="Simplified Arabic Fixed"/>
        </w:rPr>
        <w:t>Fade out.</w:t>
      </w:r>
    </w:p>
    <w:p w:rsidR="00EE7296" w:rsidRDefault="00EE7296">
      <w:pPr>
        <w:rPr>
          <w:rFonts w:ascii="Simplified Arabic Fixed" w:hAnsi="Simplified Arabic Fixed" w:cs="Simplified Arabic Fixed"/>
        </w:rPr>
      </w:pPr>
      <w:r>
        <w:rPr>
          <w:rFonts w:ascii="Simplified Arabic Fixed" w:hAnsi="Simplified Arabic Fixed" w:cs="Simplified Arabic Fixed"/>
        </w:rPr>
        <w:t>Fade in.</w:t>
      </w:r>
    </w:p>
    <w:p w:rsidR="00EE7296" w:rsidRDefault="00EE7296">
      <w:pPr>
        <w:rPr>
          <w:rFonts w:ascii="Simplified Arabic Fixed" w:hAnsi="Simplified Arabic Fixed" w:cs="Simplified Arabic Fixed"/>
        </w:rPr>
      </w:pPr>
      <w:r>
        <w:rPr>
          <w:rFonts w:ascii="Simplified Arabic Fixed" w:hAnsi="Simplified Arabic Fixed" w:cs="Simplified Arabic Fixed"/>
        </w:rPr>
        <w:t>*Pan of the ‘Catfish’ in their room, front on camera shot, revealing who it is.</w:t>
      </w:r>
    </w:p>
    <w:p w:rsidR="00EE7296" w:rsidRDefault="00EE7296">
      <w:pPr>
        <w:rPr>
          <w:rFonts w:ascii="Simplified Arabic Fixed" w:hAnsi="Simplified Arabic Fixed" w:cs="Simplified Arabic Fixed"/>
        </w:rPr>
      </w:pPr>
    </w:p>
    <w:p w:rsidR="00096481" w:rsidRPr="00CF2EC6" w:rsidRDefault="00AD3FE3">
      <w:pPr>
        <w:rPr>
          <w:rFonts w:ascii="Simplified Arabic Fixed" w:hAnsi="Simplified Arabic Fixed" w:cs="Simplified Arabic Fixed"/>
        </w:rPr>
      </w:pPr>
      <w:r>
        <w:rPr>
          <w:rFonts w:ascii="Simplified Arabic Fixed" w:hAnsi="Simplified Arabic Fixed" w:cs="Simplified Arabic Fixed"/>
        </w:rPr>
        <w:t>END.</w:t>
      </w:r>
    </w:p>
    <w:sectPr w:rsidR="00096481" w:rsidRPr="00CF2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5C"/>
    <w:rsid w:val="00096481"/>
    <w:rsid w:val="000A761D"/>
    <w:rsid w:val="000E1897"/>
    <w:rsid w:val="001343BA"/>
    <w:rsid w:val="00191001"/>
    <w:rsid w:val="001C2F8B"/>
    <w:rsid w:val="002142B3"/>
    <w:rsid w:val="00233EF7"/>
    <w:rsid w:val="00251E27"/>
    <w:rsid w:val="00273029"/>
    <w:rsid w:val="002D2683"/>
    <w:rsid w:val="00305959"/>
    <w:rsid w:val="003312D2"/>
    <w:rsid w:val="00355B7E"/>
    <w:rsid w:val="0036489C"/>
    <w:rsid w:val="003904D2"/>
    <w:rsid w:val="003A409A"/>
    <w:rsid w:val="003B6D8A"/>
    <w:rsid w:val="003D0F7D"/>
    <w:rsid w:val="003D1A6A"/>
    <w:rsid w:val="003D6815"/>
    <w:rsid w:val="003F5CBB"/>
    <w:rsid w:val="004E4F77"/>
    <w:rsid w:val="00527AE4"/>
    <w:rsid w:val="00530A2E"/>
    <w:rsid w:val="00530BA1"/>
    <w:rsid w:val="00532914"/>
    <w:rsid w:val="005B4CF6"/>
    <w:rsid w:val="005D1C31"/>
    <w:rsid w:val="005E3A26"/>
    <w:rsid w:val="006111BA"/>
    <w:rsid w:val="006225B1"/>
    <w:rsid w:val="006A7C28"/>
    <w:rsid w:val="006D0060"/>
    <w:rsid w:val="007050D3"/>
    <w:rsid w:val="0075284C"/>
    <w:rsid w:val="00760E84"/>
    <w:rsid w:val="007D0B59"/>
    <w:rsid w:val="007F4AD2"/>
    <w:rsid w:val="0080164A"/>
    <w:rsid w:val="00810BB8"/>
    <w:rsid w:val="0081465F"/>
    <w:rsid w:val="00834C4E"/>
    <w:rsid w:val="008403B2"/>
    <w:rsid w:val="00894FC8"/>
    <w:rsid w:val="008E76B1"/>
    <w:rsid w:val="00932502"/>
    <w:rsid w:val="00933CBC"/>
    <w:rsid w:val="009411A0"/>
    <w:rsid w:val="009F529E"/>
    <w:rsid w:val="00A1205C"/>
    <w:rsid w:val="00A439D0"/>
    <w:rsid w:val="00AC267B"/>
    <w:rsid w:val="00AD3FE3"/>
    <w:rsid w:val="00AD6B35"/>
    <w:rsid w:val="00B003F9"/>
    <w:rsid w:val="00B11D6B"/>
    <w:rsid w:val="00B208A2"/>
    <w:rsid w:val="00B3092F"/>
    <w:rsid w:val="00B54697"/>
    <w:rsid w:val="00BF0021"/>
    <w:rsid w:val="00BF64F4"/>
    <w:rsid w:val="00C6347D"/>
    <w:rsid w:val="00C70F5A"/>
    <w:rsid w:val="00C906C7"/>
    <w:rsid w:val="00CA3A33"/>
    <w:rsid w:val="00CF2EC6"/>
    <w:rsid w:val="00D30D27"/>
    <w:rsid w:val="00D97319"/>
    <w:rsid w:val="00E30A75"/>
    <w:rsid w:val="00E92E30"/>
    <w:rsid w:val="00EE7296"/>
    <w:rsid w:val="00F34AA4"/>
    <w:rsid w:val="00F41E92"/>
    <w:rsid w:val="00F608A3"/>
    <w:rsid w:val="00F63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ECAF"/>
  <w15:chartTrackingRefBased/>
  <w15:docId w15:val="{FA48671C-FE89-4D26-9C86-F1658B96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E48A-55BE-45EC-8033-3368FDCD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70C0A8FC</Template>
  <TotalTime>3464</TotalTime>
  <Pages>11</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John Cabot Academy</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Aylisha.Sims.p12</dc:creator>
  <cp:keywords/>
  <dc:description/>
  <cp:lastModifiedBy>Aylisha.Sims.P12</cp:lastModifiedBy>
  <cp:revision>31</cp:revision>
  <cp:lastPrinted>2017-12-08T09:23:00Z</cp:lastPrinted>
  <dcterms:created xsi:type="dcterms:W3CDTF">2017-11-14T09:27:00Z</dcterms:created>
  <dcterms:modified xsi:type="dcterms:W3CDTF">2017-12-13T15:06:00Z</dcterms:modified>
</cp:coreProperties>
</file>